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AADD" w14:textId="77777777" w:rsidR="008A502B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RASPORED UČENIKA PO UČIONICAMA S RASPOREDOM DEŽURNIH MENTORA</w:t>
      </w:r>
    </w:p>
    <w:p w14:paraId="5A808F0A" w14:textId="77777777" w:rsidR="008A502B" w:rsidRDefault="008A502B">
      <w:pPr>
        <w:pStyle w:val="Standard"/>
        <w:rPr>
          <w:rFonts w:hint="eastAsia"/>
        </w:rPr>
      </w:pPr>
    </w:p>
    <w:p w14:paraId="10FC59AA" w14:textId="77777777" w:rsidR="008A502B" w:rsidRDefault="00000000">
      <w:pPr>
        <w:pStyle w:val="Standard"/>
        <w:jc w:val="center"/>
        <w:rPr>
          <w:rFonts w:hint="eastAsia"/>
        </w:rPr>
      </w:pPr>
      <w:r>
        <w:t>UČIONICA 1. (PODRUM)</w:t>
      </w:r>
    </w:p>
    <w:p w14:paraId="3C0878DE" w14:textId="77777777" w:rsidR="008A502B" w:rsidRDefault="008A502B">
      <w:pPr>
        <w:pStyle w:val="Standard"/>
        <w:rPr>
          <w:rFonts w:hint="eastAsia"/>
        </w:rPr>
      </w:pPr>
    </w:p>
    <w:p w14:paraId="2C11B9A3" w14:textId="77777777" w:rsidR="008A502B" w:rsidRDefault="00000000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UČENICI 7. RAZREDA</w:t>
      </w:r>
    </w:p>
    <w:p w14:paraId="3F0B65A7" w14:textId="77777777" w:rsidR="008A502B" w:rsidRDefault="008A502B">
      <w:pPr>
        <w:pStyle w:val="Standard"/>
        <w:rPr>
          <w:rFonts w:hint="eastAsia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7A2BF0F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77D6D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REDNI</w:t>
            </w:r>
          </w:p>
          <w:p w14:paraId="58A39C8E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9EB40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PREZIME I 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2ACCC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NAZIV ŠKOLE</w:t>
            </w:r>
          </w:p>
        </w:tc>
      </w:tr>
      <w:tr w:rsidR="008A502B" w14:paraId="4051502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7176F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AB4B3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Gracin Luka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2F36D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Lotršćak</w:t>
            </w:r>
          </w:p>
        </w:tc>
      </w:tr>
      <w:tr w:rsidR="008A502B" w14:paraId="346F2A9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C9A73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DDCAE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Ivančan Ian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7F42E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Osnovna Škola Alojzija Stepinca - Zagreb</w:t>
            </w:r>
          </w:p>
        </w:tc>
      </w:tr>
      <w:tr w:rsidR="008A502B" w14:paraId="38B60E2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14D81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70A42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Krajtner Niko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148E4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Ante Kovačića - Zagreb</w:t>
            </w:r>
          </w:p>
        </w:tc>
      </w:tr>
      <w:tr w:rsidR="008A502B" w14:paraId="22312C2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A826E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84A3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Ostojić Andrija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F306A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Antuna Branka Šimića - Zagreb</w:t>
            </w:r>
          </w:p>
        </w:tc>
      </w:tr>
      <w:tr w:rsidR="008A502B" w14:paraId="4F0ECC4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68464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1D616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Krznar Ivan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EB0BC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Augusta Šenoe - Zagreb</w:t>
            </w:r>
          </w:p>
        </w:tc>
      </w:tr>
      <w:tr w:rsidR="008A502B" w14:paraId="553D0F1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E96AF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6C78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Lodder Ella Miriam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40F0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Bartola Kašića - Zagreb</w:t>
            </w:r>
          </w:p>
        </w:tc>
      </w:tr>
      <w:tr w:rsidR="008A502B" w14:paraId="691326F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4E94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B5536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Rep Tonka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0E377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Brestje Sesvete</w:t>
            </w:r>
          </w:p>
        </w:tc>
      </w:tr>
      <w:tr w:rsidR="008A502B" w14:paraId="6811B9D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D0A9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3B1B1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Kladnik Moris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4CC63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Cvjetno naselje - Zagreb</w:t>
            </w:r>
          </w:p>
        </w:tc>
      </w:tr>
      <w:tr w:rsidR="008A502B" w14:paraId="39D1AB5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28E8D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61DB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Bokunić Iris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DF5F5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Davorina Trstenjaka - Zagreb</w:t>
            </w:r>
          </w:p>
        </w:tc>
      </w:tr>
      <w:tr w:rsidR="008A502B" w14:paraId="5AB8518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6312C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92A4A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Harabajas Niko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59C2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Dr. Ante Starčevića - Zagreb</w:t>
            </w:r>
          </w:p>
        </w:tc>
      </w:tr>
      <w:tr w:rsidR="008A502B" w14:paraId="5561D07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B7629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FADA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Iveković Julija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760D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Izidora Kršnjavoga - Zagreb</w:t>
            </w:r>
          </w:p>
        </w:tc>
      </w:tr>
      <w:tr w:rsidR="008A502B" w14:paraId="57E67F2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7A69F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FF47D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Filipović Špiro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300E8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Josipa Račića - Zagreb</w:t>
            </w:r>
          </w:p>
        </w:tc>
      </w:tr>
    </w:tbl>
    <w:p w14:paraId="40A9C959" w14:textId="77777777" w:rsidR="008A502B" w:rsidRDefault="008A502B">
      <w:pPr>
        <w:pStyle w:val="Standard"/>
        <w:rPr>
          <w:rFonts w:hint="eastAsia"/>
        </w:rPr>
      </w:pPr>
    </w:p>
    <w:p w14:paraId="4C9E39AB" w14:textId="77777777" w:rsidR="008A502B" w:rsidRDefault="008A502B">
      <w:pPr>
        <w:pStyle w:val="Standard"/>
        <w:rPr>
          <w:rFonts w:hint="eastAsia"/>
        </w:rPr>
      </w:pPr>
    </w:p>
    <w:p w14:paraId="6D1722E5" w14:textId="77777777" w:rsidR="008A502B" w:rsidRDefault="00000000">
      <w:pPr>
        <w:pStyle w:val="Standard"/>
        <w:jc w:val="center"/>
        <w:rPr>
          <w:rFonts w:hint="eastAsia"/>
        </w:rPr>
      </w:pPr>
      <w:r>
        <w:rPr>
          <w:b/>
          <w:bCs/>
          <w:sz w:val="28"/>
          <w:szCs w:val="28"/>
        </w:rPr>
        <w:t>UČENICI 8. RAZREDA</w:t>
      </w:r>
    </w:p>
    <w:p w14:paraId="2BA299DD" w14:textId="77777777" w:rsidR="008A502B" w:rsidRDefault="008A502B">
      <w:pPr>
        <w:pStyle w:val="Standard"/>
        <w:rPr>
          <w:rFonts w:hint="eastAsia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35A07CC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571B4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REDNI</w:t>
            </w:r>
          </w:p>
          <w:p w14:paraId="3E17C5A1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9704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F5303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NAZIV ŠKOLE</w:t>
            </w:r>
          </w:p>
        </w:tc>
      </w:tr>
      <w:tr w:rsidR="008A502B" w14:paraId="49DAFB8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F73DF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D17D6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Žaja Jakov Pio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8672C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Lotršćak</w:t>
            </w:r>
          </w:p>
        </w:tc>
      </w:tr>
      <w:tr w:rsidR="008A502B" w14:paraId="67A0B97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E75F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92C95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Bilić Mateja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040BF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Ante Kovačića - Zagreb</w:t>
            </w:r>
          </w:p>
        </w:tc>
      </w:tr>
      <w:tr w:rsidR="008A502B" w14:paraId="2D34633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575B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F0B15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Pavlović Marta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91A57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Augusta Harambašića - Zagreb</w:t>
            </w:r>
          </w:p>
        </w:tc>
      </w:tr>
      <w:tr w:rsidR="008A502B" w14:paraId="7149BAA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B04A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AE944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Jaram Krste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9C23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Augusta Šenoe - Zagreb</w:t>
            </w:r>
          </w:p>
        </w:tc>
      </w:tr>
      <w:tr w:rsidR="008A502B" w14:paraId="6600AFB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ADE54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01CF3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Deronjić Silvestar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3675A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Borovje - Zagreb</w:t>
            </w:r>
          </w:p>
        </w:tc>
      </w:tr>
      <w:tr w:rsidR="008A502B" w14:paraId="58E834B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15539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F3477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Bistrović Dino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C7B04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Bukovac - Zagreb</w:t>
            </w:r>
          </w:p>
        </w:tc>
      </w:tr>
      <w:tr w:rsidR="008A502B" w14:paraId="71136FB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91A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799DE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Svitok Rebeka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690F2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Dragutina Domjanića - Zagreb</w:t>
            </w:r>
          </w:p>
        </w:tc>
      </w:tr>
      <w:tr w:rsidR="008A502B" w14:paraId="1F4F6FD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1136D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2F791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Skoko Krešo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4DA5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Pavleka Miškine - Zagreb</w:t>
            </w:r>
          </w:p>
        </w:tc>
      </w:tr>
      <w:tr w:rsidR="008A502B" w14:paraId="7065F98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183F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141C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Kovačević Kuzma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E4D3E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Cvjetno naselje - Zagreb</w:t>
            </w:r>
          </w:p>
        </w:tc>
      </w:tr>
      <w:tr w:rsidR="008A502B" w14:paraId="2B50903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34847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88C28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Haramina Lara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5B57F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Davorina Trstenjaka - Zagreb</w:t>
            </w:r>
          </w:p>
        </w:tc>
      </w:tr>
      <w:tr w:rsidR="008A502B" w14:paraId="41E9A08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A82D3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9AC80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Rucić Marko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67CC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Dr. Ante Starčevića - Zagreb</w:t>
            </w:r>
          </w:p>
        </w:tc>
      </w:tr>
      <w:tr w:rsidR="008A502B" w14:paraId="418B137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17D7" w14:textId="77777777" w:rsidR="008A502B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7783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Majetić Klara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19F5B" w14:textId="77777777" w:rsidR="008A502B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OŠ Rudeš - Zagreb</w:t>
            </w:r>
          </w:p>
        </w:tc>
      </w:tr>
    </w:tbl>
    <w:p w14:paraId="0F7698EC" w14:textId="77777777" w:rsidR="008A502B" w:rsidRDefault="008A502B">
      <w:pPr>
        <w:pStyle w:val="Standard"/>
        <w:rPr>
          <w:rFonts w:hint="eastAsia"/>
        </w:rPr>
      </w:pPr>
    </w:p>
    <w:p w14:paraId="53D53D4C" w14:textId="77777777" w:rsidR="008A502B" w:rsidRDefault="008A502B">
      <w:pPr>
        <w:pStyle w:val="Standard"/>
        <w:rPr>
          <w:rFonts w:hint="eastAsia"/>
        </w:rPr>
      </w:pPr>
    </w:p>
    <w:p w14:paraId="369D62DA" w14:textId="77777777" w:rsidR="008A502B" w:rsidRDefault="008A502B">
      <w:pPr>
        <w:pStyle w:val="Standard"/>
        <w:rPr>
          <w:rFonts w:hint="eastAsia"/>
        </w:rPr>
      </w:pPr>
    </w:p>
    <w:p w14:paraId="4EE621A8" w14:textId="77777777" w:rsidR="008A502B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DEŽURNI UČITELJI:</w:t>
      </w:r>
    </w:p>
    <w:p w14:paraId="6DA6096A" w14:textId="77777777" w:rsidR="008A502B" w:rsidRDefault="008A502B">
      <w:pPr>
        <w:pStyle w:val="Standard"/>
        <w:rPr>
          <w:rFonts w:hint="eastAsia"/>
          <w:b/>
          <w:bCs/>
        </w:rPr>
      </w:pPr>
    </w:p>
    <w:p w14:paraId="15C40A1E" w14:textId="77777777" w:rsidR="008A502B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1. Balas Zlatica – OŠ Sveta Klara - Zagreb</w:t>
      </w:r>
    </w:p>
    <w:p w14:paraId="1CC4D5E0" w14:textId="77777777" w:rsidR="008A502B" w:rsidRDefault="008A502B">
      <w:pPr>
        <w:pStyle w:val="Standard"/>
        <w:rPr>
          <w:rFonts w:hint="eastAsia"/>
          <w:b/>
          <w:bCs/>
        </w:rPr>
      </w:pPr>
    </w:p>
    <w:p w14:paraId="464DB5F6" w14:textId="77777777" w:rsidR="008A502B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2. Hutinović Jasmin – OŠ Mladost</w:t>
      </w:r>
    </w:p>
    <w:p w14:paraId="2E4A7210" w14:textId="77777777" w:rsidR="008A502B" w:rsidRDefault="008A502B">
      <w:pPr>
        <w:pStyle w:val="Standard"/>
        <w:rPr>
          <w:rFonts w:hint="eastAsia"/>
          <w:b/>
          <w:bCs/>
        </w:rPr>
      </w:pPr>
    </w:p>
    <w:p w14:paraId="7906A587" w14:textId="77777777" w:rsidR="008A502B" w:rsidRDefault="008A502B">
      <w:pPr>
        <w:pStyle w:val="Standard"/>
        <w:rPr>
          <w:rFonts w:hint="eastAsia"/>
          <w:b/>
          <w:bCs/>
        </w:rPr>
      </w:pPr>
    </w:p>
    <w:p w14:paraId="0F092475" w14:textId="77777777" w:rsidR="008A502B" w:rsidRDefault="008A502B">
      <w:pPr>
        <w:pStyle w:val="Standard"/>
        <w:rPr>
          <w:rFonts w:hint="eastAsia"/>
          <w:b/>
          <w:bCs/>
        </w:rPr>
      </w:pPr>
    </w:p>
    <w:p w14:paraId="6CC84C15" w14:textId="77777777" w:rsidR="008A502B" w:rsidRDefault="008A502B">
      <w:pPr>
        <w:pStyle w:val="Standard"/>
        <w:rPr>
          <w:rFonts w:hint="eastAsia"/>
          <w:b/>
          <w:bCs/>
        </w:rPr>
      </w:pPr>
    </w:p>
    <w:p w14:paraId="5B1BA894" w14:textId="77777777" w:rsidR="008A502B" w:rsidRDefault="008A502B">
      <w:pPr>
        <w:pStyle w:val="Standard"/>
        <w:rPr>
          <w:rFonts w:hint="eastAsia"/>
          <w:b/>
          <w:bCs/>
        </w:rPr>
      </w:pPr>
    </w:p>
    <w:p w14:paraId="4F1F25C8" w14:textId="77777777" w:rsidR="008A502B" w:rsidRDefault="008A502B">
      <w:pPr>
        <w:pStyle w:val="Standard"/>
        <w:rPr>
          <w:rFonts w:hint="eastAsia"/>
          <w:b/>
          <w:bCs/>
        </w:rPr>
      </w:pPr>
    </w:p>
    <w:p w14:paraId="78F958B2" w14:textId="77777777" w:rsidR="008A502B" w:rsidRDefault="008A502B">
      <w:pPr>
        <w:pStyle w:val="Standard"/>
        <w:rPr>
          <w:rFonts w:hint="eastAsia"/>
          <w:b/>
          <w:bCs/>
        </w:rPr>
      </w:pPr>
    </w:p>
    <w:p w14:paraId="10CCAC36" w14:textId="77777777" w:rsidR="008A502B" w:rsidRDefault="008A502B">
      <w:pPr>
        <w:pStyle w:val="Standard"/>
        <w:rPr>
          <w:rFonts w:hint="eastAsia"/>
          <w:b/>
          <w:bCs/>
        </w:rPr>
      </w:pPr>
    </w:p>
    <w:p w14:paraId="16F75DB9" w14:textId="77777777" w:rsidR="008A502B" w:rsidRDefault="008A502B">
      <w:pPr>
        <w:pStyle w:val="Standard"/>
        <w:rPr>
          <w:rFonts w:hint="eastAsia"/>
          <w:b/>
          <w:bCs/>
        </w:rPr>
      </w:pPr>
    </w:p>
    <w:p w14:paraId="2AD34E56" w14:textId="77777777" w:rsidR="008A502B" w:rsidRDefault="008A502B">
      <w:pPr>
        <w:pStyle w:val="Standard"/>
        <w:rPr>
          <w:rFonts w:hint="eastAsia"/>
          <w:b/>
          <w:bCs/>
        </w:rPr>
      </w:pPr>
    </w:p>
    <w:p w14:paraId="077101B4" w14:textId="77777777" w:rsidR="008A502B" w:rsidRDefault="008A502B">
      <w:pPr>
        <w:pStyle w:val="Standard"/>
        <w:rPr>
          <w:rFonts w:hint="eastAsia"/>
          <w:b/>
          <w:bCs/>
        </w:rPr>
      </w:pPr>
    </w:p>
    <w:p w14:paraId="155AFC4F" w14:textId="77777777" w:rsidR="008A502B" w:rsidRDefault="008A502B">
      <w:pPr>
        <w:pStyle w:val="Standard"/>
        <w:rPr>
          <w:rFonts w:hint="eastAsia"/>
          <w:b/>
          <w:bCs/>
        </w:rPr>
      </w:pPr>
    </w:p>
    <w:p w14:paraId="5E8E12BA" w14:textId="77777777" w:rsidR="008A502B" w:rsidRDefault="008A502B">
      <w:pPr>
        <w:pStyle w:val="Standard"/>
        <w:rPr>
          <w:rFonts w:hint="eastAsia"/>
          <w:b/>
          <w:bCs/>
        </w:rPr>
      </w:pPr>
    </w:p>
    <w:p w14:paraId="0B7153F9" w14:textId="77777777" w:rsidR="008A502B" w:rsidRDefault="008A502B">
      <w:pPr>
        <w:pStyle w:val="Standard"/>
        <w:rPr>
          <w:rFonts w:hint="eastAsia"/>
          <w:b/>
          <w:bCs/>
        </w:rPr>
      </w:pPr>
    </w:p>
    <w:p w14:paraId="15AF283D" w14:textId="77777777" w:rsidR="008A502B" w:rsidRDefault="008A502B">
      <w:pPr>
        <w:pStyle w:val="Standard"/>
        <w:rPr>
          <w:rFonts w:hint="eastAsia"/>
          <w:b/>
          <w:bCs/>
        </w:rPr>
      </w:pPr>
    </w:p>
    <w:p w14:paraId="7BA76926" w14:textId="77777777" w:rsidR="008A502B" w:rsidRDefault="008A502B">
      <w:pPr>
        <w:pStyle w:val="Standard"/>
        <w:rPr>
          <w:rFonts w:hint="eastAsia"/>
          <w:b/>
          <w:bCs/>
        </w:rPr>
      </w:pPr>
    </w:p>
    <w:p w14:paraId="6079D176" w14:textId="77777777" w:rsidR="008A502B" w:rsidRDefault="008A502B">
      <w:pPr>
        <w:pStyle w:val="Standard"/>
        <w:rPr>
          <w:rFonts w:hint="eastAsia"/>
          <w:b/>
          <w:bCs/>
        </w:rPr>
      </w:pPr>
    </w:p>
    <w:p w14:paraId="3C65830B" w14:textId="77777777" w:rsidR="008A502B" w:rsidRDefault="008A502B">
      <w:pPr>
        <w:pStyle w:val="Standard"/>
        <w:rPr>
          <w:rFonts w:hint="eastAsia"/>
          <w:b/>
          <w:bCs/>
        </w:rPr>
      </w:pPr>
    </w:p>
    <w:p w14:paraId="1D611B68" w14:textId="77777777" w:rsidR="008A502B" w:rsidRDefault="008A502B">
      <w:pPr>
        <w:pStyle w:val="Standard"/>
        <w:rPr>
          <w:rFonts w:hint="eastAsia"/>
          <w:b/>
          <w:bCs/>
        </w:rPr>
      </w:pPr>
    </w:p>
    <w:p w14:paraId="31653987" w14:textId="77777777" w:rsidR="008A502B" w:rsidRDefault="008A502B">
      <w:pPr>
        <w:pStyle w:val="Standard"/>
        <w:rPr>
          <w:rFonts w:hint="eastAsia"/>
          <w:b/>
          <w:bCs/>
        </w:rPr>
      </w:pPr>
    </w:p>
    <w:p w14:paraId="135CB43B" w14:textId="77777777" w:rsidR="008A502B" w:rsidRDefault="008A502B">
      <w:pPr>
        <w:pStyle w:val="Standard"/>
        <w:rPr>
          <w:rFonts w:hint="eastAsia"/>
          <w:b/>
          <w:bCs/>
        </w:rPr>
      </w:pPr>
    </w:p>
    <w:p w14:paraId="667AFA26" w14:textId="77777777" w:rsidR="008A502B" w:rsidRDefault="008A502B">
      <w:pPr>
        <w:pStyle w:val="Standard"/>
        <w:rPr>
          <w:rFonts w:hint="eastAsia"/>
          <w:b/>
          <w:bCs/>
        </w:rPr>
      </w:pPr>
    </w:p>
    <w:p w14:paraId="16DB5EEC" w14:textId="77777777" w:rsidR="008A502B" w:rsidRDefault="008A502B">
      <w:pPr>
        <w:pStyle w:val="Standard"/>
        <w:rPr>
          <w:rFonts w:hint="eastAsia"/>
          <w:b/>
          <w:bCs/>
        </w:rPr>
      </w:pPr>
    </w:p>
    <w:p w14:paraId="78D53269" w14:textId="77777777" w:rsidR="008A502B" w:rsidRDefault="008A502B">
      <w:pPr>
        <w:pStyle w:val="Standard"/>
        <w:rPr>
          <w:rFonts w:hint="eastAsia"/>
          <w:b/>
          <w:bCs/>
        </w:rPr>
      </w:pPr>
    </w:p>
    <w:p w14:paraId="25FBEC91" w14:textId="77777777" w:rsidR="008A502B" w:rsidRDefault="008A502B">
      <w:pPr>
        <w:pStyle w:val="Standard"/>
        <w:rPr>
          <w:rFonts w:hint="eastAsia"/>
          <w:b/>
          <w:bCs/>
        </w:rPr>
      </w:pPr>
    </w:p>
    <w:p w14:paraId="4CAF4B6B" w14:textId="77777777" w:rsidR="008A502B" w:rsidRDefault="008A502B">
      <w:pPr>
        <w:pStyle w:val="Standard"/>
        <w:rPr>
          <w:rFonts w:hint="eastAsia"/>
          <w:b/>
          <w:bCs/>
        </w:rPr>
      </w:pPr>
    </w:p>
    <w:p w14:paraId="7BED326A" w14:textId="77777777" w:rsidR="008A502B" w:rsidRDefault="008A502B">
      <w:pPr>
        <w:pStyle w:val="Standard"/>
        <w:rPr>
          <w:rFonts w:hint="eastAsia"/>
          <w:b/>
          <w:bCs/>
        </w:rPr>
      </w:pPr>
    </w:p>
    <w:p w14:paraId="55B417F3" w14:textId="77777777" w:rsidR="008A502B" w:rsidRDefault="008A502B">
      <w:pPr>
        <w:pStyle w:val="Standard"/>
        <w:rPr>
          <w:rFonts w:hint="eastAsia"/>
          <w:b/>
          <w:bCs/>
        </w:rPr>
      </w:pPr>
    </w:p>
    <w:p w14:paraId="7907A076" w14:textId="77777777" w:rsidR="008A502B" w:rsidRDefault="008A502B">
      <w:pPr>
        <w:pStyle w:val="Standard"/>
        <w:rPr>
          <w:rFonts w:hint="eastAsia"/>
          <w:b/>
          <w:bCs/>
        </w:rPr>
      </w:pPr>
    </w:p>
    <w:p w14:paraId="34A3D13E" w14:textId="77777777" w:rsidR="008A502B" w:rsidRDefault="008A502B">
      <w:pPr>
        <w:pStyle w:val="Standard"/>
        <w:rPr>
          <w:rFonts w:hint="eastAsia"/>
          <w:b/>
          <w:bCs/>
        </w:rPr>
      </w:pPr>
    </w:p>
    <w:p w14:paraId="0B9F1377" w14:textId="77777777" w:rsidR="008A502B" w:rsidRDefault="008A502B">
      <w:pPr>
        <w:pStyle w:val="Standard"/>
        <w:rPr>
          <w:rFonts w:hint="eastAsia"/>
          <w:b/>
          <w:bCs/>
        </w:rPr>
      </w:pPr>
    </w:p>
    <w:p w14:paraId="70BA6AD5" w14:textId="77777777" w:rsidR="008A502B" w:rsidRDefault="008A502B">
      <w:pPr>
        <w:pStyle w:val="Standard"/>
        <w:rPr>
          <w:rFonts w:hint="eastAsia"/>
          <w:b/>
          <w:bCs/>
        </w:rPr>
      </w:pPr>
    </w:p>
    <w:p w14:paraId="3AA16CD5" w14:textId="77777777" w:rsidR="008A502B" w:rsidRDefault="008A502B">
      <w:pPr>
        <w:pStyle w:val="Standard"/>
        <w:rPr>
          <w:rFonts w:hint="eastAsia"/>
          <w:b/>
          <w:bCs/>
        </w:rPr>
      </w:pPr>
    </w:p>
    <w:p w14:paraId="5DD9002B" w14:textId="77777777" w:rsidR="008A502B" w:rsidRDefault="008A502B">
      <w:pPr>
        <w:pStyle w:val="Standard"/>
        <w:rPr>
          <w:rFonts w:hint="eastAsia"/>
          <w:b/>
          <w:bCs/>
        </w:rPr>
      </w:pPr>
    </w:p>
    <w:p w14:paraId="68E854D3" w14:textId="77777777" w:rsidR="008A502B" w:rsidRDefault="008A502B">
      <w:pPr>
        <w:pStyle w:val="Standard"/>
        <w:rPr>
          <w:rFonts w:hint="eastAsia"/>
          <w:b/>
          <w:bCs/>
        </w:rPr>
      </w:pPr>
    </w:p>
    <w:p w14:paraId="340B0F60" w14:textId="77777777" w:rsidR="008A502B" w:rsidRDefault="008A502B">
      <w:pPr>
        <w:pStyle w:val="Standard"/>
        <w:rPr>
          <w:rFonts w:hint="eastAsia"/>
          <w:b/>
          <w:bCs/>
        </w:rPr>
      </w:pPr>
    </w:p>
    <w:p w14:paraId="27599EDB" w14:textId="77777777" w:rsidR="008A502B" w:rsidRDefault="008A502B">
      <w:pPr>
        <w:pStyle w:val="Standard"/>
        <w:rPr>
          <w:rFonts w:hint="eastAsia"/>
          <w:b/>
          <w:bCs/>
        </w:rPr>
      </w:pPr>
    </w:p>
    <w:p w14:paraId="34300E40" w14:textId="77777777" w:rsidR="008A502B" w:rsidRDefault="008A502B">
      <w:pPr>
        <w:pStyle w:val="Standard"/>
        <w:rPr>
          <w:rFonts w:hint="eastAsia"/>
          <w:b/>
          <w:bCs/>
        </w:rPr>
      </w:pPr>
    </w:p>
    <w:p w14:paraId="329F8D29" w14:textId="77777777" w:rsidR="008A502B" w:rsidRDefault="008A502B">
      <w:pPr>
        <w:pStyle w:val="Standard"/>
        <w:rPr>
          <w:rFonts w:hint="eastAsia"/>
          <w:b/>
          <w:bCs/>
        </w:rPr>
      </w:pPr>
    </w:p>
    <w:p w14:paraId="2DF7248E" w14:textId="77777777" w:rsidR="008A502B" w:rsidRDefault="008A502B">
      <w:pPr>
        <w:pStyle w:val="Standard"/>
        <w:rPr>
          <w:rFonts w:hint="eastAsia"/>
          <w:b/>
          <w:bCs/>
        </w:rPr>
      </w:pPr>
    </w:p>
    <w:p w14:paraId="7D421A13" w14:textId="77777777" w:rsidR="008A502B" w:rsidRDefault="008A502B">
      <w:pPr>
        <w:pStyle w:val="Standard"/>
        <w:rPr>
          <w:rFonts w:hint="eastAsia"/>
          <w:b/>
          <w:bCs/>
        </w:rPr>
      </w:pPr>
    </w:p>
    <w:p w14:paraId="6BEF3779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2. (PODRUM)</w:t>
      </w:r>
    </w:p>
    <w:p w14:paraId="532FFE70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7340F4A9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1DF6FFC4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6F5C067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ECC2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5DAAFF1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8BFB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PREZIME I 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EB4D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7B2DF5F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0570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54B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Benković Duje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A2B5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Lotršćak</w:t>
            </w:r>
          </w:p>
        </w:tc>
      </w:tr>
      <w:tr w:rsidR="008A502B" w14:paraId="2408EEE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299A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DF5C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Marin Roko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AF07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Alojzija Stepinca - Zagreb</w:t>
            </w:r>
          </w:p>
        </w:tc>
      </w:tr>
      <w:tr w:rsidR="008A502B" w14:paraId="402DD91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320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A75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Jagušt Ivor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1469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Ante Kovačića - Zagreb</w:t>
            </w:r>
          </w:p>
        </w:tc>
      </w:tr>
      <w:tr w:rsidR="008A502B" w14:paraId="3AFFE94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EE13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3A16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Jelečanin Janko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2ACE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Augusta Harambašića - Zagreb</w:t>
            </w:r>
          </w:p>
        </w:tc>
      </w:tr>
      <w:tr w:rsidR="008A502B" w14:paraId="2FA7966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4BD4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D418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Puljiz Iva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6B20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Augusta Šenoe - Zagreb</w:t>
            </w:r>
          </w:p>
        </w:tc>
      </w:tr>
      <w:tr w:rsidR="008A502B" w14:paraId="685315B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280B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0609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Hoić Ana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5791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Brestje Sesvete</w:t>
            </w:r>
          </w:p>
        </w:tc>
      </w:tr>
      <w:tr w:rsidR="008A502B" w14:paraId="365FB48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5B7D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ABE8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Bersak Andrija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DBF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Meštrovića - Zagreb</w:t>
            </w:r>
          </w:p>
        </w:tc>
      </w:tr>
    </w:tbl>
    <w:p w14:paraId="109C7290" w14:textId="77777777" w:rsidR="008A502B" w:rsidRDefault="008A502B">
      <w:pPr>
        <w:rPr>
          <w:rFonts w:eastAsia="NSimSun" w:cs="Arial" w:hint="eastAsia"/>
          <w:lang w:val="hr-HR"/>
        </w:rPr>
      </w:pPr>
    </w:p>
    <w:p w14:paraId="5CE3AC8B" w14:textId="77777777" w:rsidR="008A502B" w:rsidRDefault="008A502B">
      <w:pPr>
        <w:rPr>
          <w:rFonts w:eastAsia="NSimSun" w:cs="Arial" w:hint="eastAsia"/>
          <w:lang w:val="hr-HR"/>
        </w:rPr>
      </w:pPr>
    </w:p>
    <w:p w14:paraId="255F2D1C" w14:textId="77777777" w:rsidR="008A502B" w:rsidRDefault="008A502B">
      <w:pPr>
        <w:rPr>
          <w:rFonts w:eastAsia="NSimSun" w:cs="Arial" w:hint="eastAsia"/>
          <w:lang w:val="hr-HR"/>
        </w:rPr>
      </w:pPr>
    </w:p>
    <w:p w14:paraId="4F525221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2425965B" w14:textId="77777777" w:rsidR="008A502B" w:rsidRDefault="008A502B">
      <w:pPr>
        <w:rPr>
          <w:rFonts w:eastAsia="NSimSun" w:cs="Arial" w:hint="eastAsia"/>
          <w:lang w:val="hr-HR"/>
        </w:rPr>
      </w:pPr>
    </w:p>
    <w:p w14:paraId="5105D6C8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61F5EAD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D998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6CC8FA2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1D05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2EC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08FAC70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F51E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631A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Vukoja Petar Krešimir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AF37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Lotršćak</w:t>
            </w:r>
          </w:p>
        </w:tc>
      </w:tr>
      <w:tr w:rsidR="008A502B" w14:paraId="26E81DA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1B36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D47A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Todorić Bruno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5A9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Augusta Šenoe - Zagreb</w:t>
            </w:r>
          </w:p>
        </w:tc>
      </w:tr>
      <w:tr w:rsidR="008A502B" w14:paraId="49DCFCB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6DA6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64F0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Marković Mateo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1B72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Bukovac</w:t>
            </w:r>
          </w:p>
        </w:tc>
      </w:tr>
      <w:tr w:rsidR="008A502B" w14:paraId="1A0CE63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790E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EF65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Đeri Laura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1EB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Dragutina Domjanića - Zagreb</w:t>
            </w:r>
          </w:p>
        </w:tc>
      </w:tr>
      <w:tr w:rsidR="008A502B" w14:paraId="5919EA3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908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FB99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Petrač Kim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EB7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02E60BB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DE5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005A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Abramović Ivan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56F9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Dobriše Cesarića - Zagreb</w:t>
            </w:r>
          </w:p>
        </w:tc>
      </w:tr>
      <w:tr w:rsidR="008A502B" w14:paraId="15953CF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BE62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90B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Čorak Neva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4A1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Dr. Ante Starčevića - Zagreb</w:t>
            </w:r>
          </w:p>
        </w:tc>
      </w:tr>
    </w:tbl>
    <w:p w14:paraId="19517274" w14:textId="77777777" w:rsidR="008A502B" w:rsidRDefault="008A502B">
      <w:pPr>
        <w:rPr>
          <w:rFonts w:eastAsia="NSimSun" w:cs="Arial" w:hint="eastAsia"/>
          <w:lang w:val="hr-HR"/>
        </w:rPr>
      </w:pPr>
    </w:p>
    <w:p w14:paraId="64A09CFD" w14:textId="77777777" w:rsidR="008A502B" w:rsidRDefault="008A502B">
      <w:pPr>
        <w:rPr>
          <w:rFonts w:eastAsia="NSimSun" w:cs="Arial" w:hint="eastAsia"/>
          <w:lang w:val="hr-HR"/>
        </w:rPr>
      </w:pPr>
    </w:p>
    <w:p w14:paraId="00B36F61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7EC48B11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5517F92C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 Kovačić Ana – OŠ Žuti brijeg – Zagreb</w:t>
      </w:r>
    </w:p>
    <w:p w14:paraId="13BEE4E1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1D5F41B0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Finek Abelina – OŠ Vjenceslava Novaka - Zagreb</w:t>
      </w:r>
    </w:p>
    <w:p w14:paraId="6A67CE62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2B657073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6D97C65D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2A1CEC6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4867ED6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6BCA9C9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3ECA8040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9A6F761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3. (PRIZEMLJE)</w:t>
      </w:r>
    </w:p>
    <w:p w14:paraId="156D462B" w14:textId="77777777" w:rsidR="008A502B" w:rsidRDefault="008A502B">
      <w:pPr>
        <w:jc w:val="center"/>
        <w:rPr>
          <w:rFonts w:eastAsia="NSimSun" w:cs="Arial" w:hint="eastAsia"/>
          <w:b/>
          <w:bCs/>
          <w:lang w:val="hr-HR"/>
        </w:rPr>
      </w:pPr>
    </w:p>
    <w:p w14:paraId="1C2991E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1CEF9D4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7C52E240" w14:textId="77777777" w:rsidR="008A502B" w:rsidRDefault="008A502B">
      <w:pPr>
        <w:rPr>
          <w:rFonts w:eastAsia="NSimSun" w:cs="Arial" w:hint="eastAsia"/>
          <w:lang w:val="hr-HR"/>
        </w:rPr>
      </w:pPr>
    </w:p>
    <w:p w14:paraId="12BE9FD9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56B3200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7164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48EEA8D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F198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PREZIME I 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3A52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7E93A05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0B77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AFA9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Lovrić Petar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583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Lotršćak</w:t>
            </w:r>
          </w:p>
        </w:tc>
      </w:tr>
      <w:tr w:rsidR="008A502B" w14:paraId="727BC16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A7D6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859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Radoš Andrija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72CB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Davorina Trstenjaka - Zagreb</w:t>
            </w:r>
          </w:p>
        </w:tc>
      </w:tr>
      <w:tr w:rsidR="008A502B" w14:paraId="1804173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73A2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AFF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Kukec Tomo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4AED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Dr. Ante Starčevića - Zagreb</w:t>
            </w:r>
          </w:p>
        </w:tc>
      </w:tr>
      <w:tr w:rsidR="008A502B" w14:paraId="47A5734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74A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3D6F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Jagušt lovro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0F9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Gorana Kovačića - Zagreb</w:t>
            </w:r>
          </w:p>
        </w:tc>
      </w:tr>
      <w:tr w:rsidR="008A502B" w14:paraId="69B19E5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4D0E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EDA6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Bančak Marta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E5D6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Granđe Soblinec</w:t>
            </w:r>
          </w:p>
        </w:tc>
      </w:tr>
      <w:tr w:rsidR="008A502B" w14:paraId="1B584CB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467B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BB7D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Mrduljaš Trinajstić Ivan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7D3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Gundulića Zagreb</w:t>
            </w:r>
          </w:p>
        </w:tc>
      </w:tr>
      <w:tr w:rsidR="008A502B" w14:paraId="440146C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503D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141B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Biuk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412C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 Zagreb</w:t>
            </w:r>
          </w:p>
        </w:tc>
      </w:tr>
      <w:tr w:rsidR="008A502B" w14:paraId="66D4003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AB5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CFB4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Mostarac Borna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1674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Prečko</w:t>
            </w:r>
          </w:p>
        </w:tc>
      </w:tr>
      <w:tr w:rsidR="008A502B" w14:paraId="13176A4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9D7C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819A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Vujeva Mulić Greta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C06A3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Josipa Račića - Zagreb</w:t>
            </w:r>
          </w:p>
        </w:tc>
      </w:tr>
      <w:tr w:rsidR="008A502B" w14:paraId="64DA5BF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47E6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13A9C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257AD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A2BEF5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7F87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2C05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AD4A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86A7B7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9C80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C86B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2AB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0ED0FA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D37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0FF8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8DDA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12DF8E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FA49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ACE1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00A0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D227A3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1F71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10EB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D4DE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0EB6C3DB" w14:textId="77777777" w:rsidR="008A502B" w:rsidRDefault="008A502B">
      <w:pPr>
        <w:rPr>
          <w:rFonts w:eastAsia="NSimSun" w:cs="Arial" w:hint="eastAsia"/>
          <w:lang w:val="hr-HR"/>
        </w:rPr>
      </w:pPr>
    </w:p>
    <w:p w14:paraId="14846D6C" w14:textId="77777777" w:rsidR="008A502B" w:rsidRDefault="008A502B">
      <w:pPr>
        <w:rPr>
          <w:rFonts w:eastAsia="NSimSun" w:cs="Arial" w:hint="eastAsia"/>
          <w:lang w:val="hr-HR"/>
        </w:rPr>
      </w:pPr>
    </w:p>
    <w:p w14:paraId="376678F0" w14:textId="77777777" w:rsidR="008A502B" w:rsidRDefault="008A502B">
      <w:pPr>
        <w:rPr>
          <w:rFonts w:eastAsia="NSimSun" w:cs="Arial" w:hint="eastAsia"/>
          <w:lang w:val="hr-HR"/>
        </w:rPr>
      </w:pPr>
    </w:p>
    <w:p w14:paraId="713A6B92" w14:textId="77777777" w:rsidR="008A502B" w:rsidRDefault="008A502B">
      <w:pPr>
        <w:rPr>
          <w:rFonts w:eastAsia="NSimSun" w:cs="Arial" w:hint="eastAsia"/>
          <w:lang w:val="hr-HR"/>
        </w:rPr>
      </w:pPr>
    </w:p>
    <w:p w14:paraId="693DBED1" w14:textId="77777777" w:rsidR="008A502B" w:rsidRDefault="008A502B">
      <w:pPr>
        <w:rPr>
          <w:rFonts w:eastAsia="NSimSun" w:cs="Arial" w:hint="eastAsia"/>
          <w:lang w:val="hr-HR"/>
        </w:rPr>
      </w:pPr>
    </w:p>
    <w:p w14:paraId="00CE3EA8" w14:textId="77777777" w:rsidR="008A502B" w:rsidRDefault="008A502B">
      <w:pPr>
        <w:rPr>
          <w:rFonts w:eastAsia="NSimSun" w:cs="Arial" w:hint="eastAsia"/>
          <w:lang w:val="hr-HR"/>
        </w:rPr>
      </w:pPr>
    </w:p>
    <w:p w14:paraId="034667A3" w14:textId="77777777" w:rsidR="008A502B" w:rsidRDefault="008A502B">
      <w:pPr>
        <w:rPr>
          <w:rFonts w:eastAsia="NSimSun" w:cs="Arial" w:hint="eastAsia"/>
          <w:lang w:val="hr-HR"/>
        </w:rPr>
      </w:pPr>
    </w:p>
    <w:p w14:paraId="3F0278F6" w14:textId="77777777" w:rsidR="008A502B" w:rsidRDefault="008A502B">
      <w:pPr>
        <w:rPr>
          <w:rFonts w:eastAsia="NSimSun" w:cs="Arial" w:hint="eastAsia"/>
          <w:lang w:val="hr-HR"/>
        </w:rPr>
      </w:pPr>
    </w:p>
    <w:p w14:paraId="5CE742CD" w14:textId="77777777" w:rsidR="008A502B" w:rsidRDefault="008A502B">
      <w:pPr>
        <w:rPr>
          <w:rFonts w:eastAsia="NSimSun" w:cs="Arial" w:hint="eastAsia"/>
          <w:lang w:val="hr-HR"/>
        </w:rPr>
      </w:pPr>
    </w:p>
    <w:p w14:paraId="2EFAA45D" w14:textId="77777777" w:rsidR="008A502B" w:rsidRDefault="008A502B">
      <w:pPr>
        <w:rPr>
          <w:rFonts w:eastAsia="NSimSun" w:cs="Arial" w:hint="eastAsia"/>
          <w:lang w:val="hr-HR"/>
        </w:rPr>
      </w:pPr>
    </w:p>
    <w:p w14:paraId="60806138" w14:textId="77777777" w:rsidR="008A502B" w:rsidRDefault="008A502B">
      <w:pPr>
        <w:rPr>
          <w:rFonts w:eastAsia="NSimSun" w:cs="Arial" w:hint="eastAsia"/>
          <w:lang w:val="hr-HR"/>
        </w:rPr>
      </w:pPr>
    </w:p>
    <w:p w14:paraId="381E8E97" w14:textId="77777777" w:rsidR="008A502B" w:rsidRDefault="008A502B">
      <w:pPr>
        <w:rPr>
          <w:rFonts w:eastAsia="NSimSun" w:cs="Arial" w:hint="eastAsia"/>
          <w:lang w:val="hr-HR"/>
        </w:rPr>
      </w:pPr>
    </w:p>
    <w:p w14:paraId="07510A41" w14:textId="77777777" w:rsidR="008A502B" w:rsidRDefault="008A502B">
      <w:pPr>
        <w:rPr>
          <w:rFonts w:eastAsia="NSimSun" w:cs="Arial" w:hint="eastAsia"/>
          <w:lang w:val="hr-HR"/>
        </w:rPr>
      </w:pPr>
    </w:p>
    <w:p w14:paraId="4B031975" w14:textId="77777777" w:rsidR="008A502B" w:rsidRDefault="008A502B">
      <w:pPr>
        <w:rPr>
          <w:rFonts w:eastAsia="NSimSun" w:cs="Arial" w:hint="eastAsia"/>
          <w:lang w:val="hr-HR"/>
        </w:rPr>
      </w:pPr>
    </w:p>
    <w:p w14:paraId="50F48009" w14:textId="77777777" w:rsidR="008A502B" w:rsidRDefault="008A502B">
      <w:pPr>
        <w:rPr>
          <w:rFonts w:eastAsia="NSimSun" w:cs="Arial" w:hint="eastAsia"/>
          <w:lang w:val="hr-HR"/>
        </w:rPr>
      </w:pPr>
    </w:p>
    <w:p w14:paraId="4EE0ADA3" w14:textId="77777777" w:rsidR="008A502B" w:rsidRDefault="008A502B">
      <w:pPr>
        <w:rPr>
          <w:rFonts w:eastAsia="NSimSun" w:cs="Arial" w:hint="eastAsia"/>
          <w:lang w:val="hr-HR"/>
        </w:rPr>
      </w:pPr>
    </w:p>
    <w:p w14:paraId="1C723449" w14:textId="77777777" w:rsidR="008A502B" w:rsidRDefault="008A502B">
      <w:pPr>
        <w:rPr>
          <w:rFonts w:eastAsia="NSimSun" w:cs="Arial" w:hint="eastAsia"/>
          <w:lang w:val="hr-HR"/>
        </w:rPr>
      </w:pPr>
    </w:p>
    <w:p w14:paraId="644CA7D7" w14:textId="77777777" w:rsidR="008A502B" w:rsidRDefault="008A502B">
      <w:pPr>
        <w:rPr>
          <w:rFonts w:eastAsia="NSimSun" w:cs="Arial" w:hint="eastAsia"/>
          <w:lang w:val="hr-HR"/>
        </w:rPr>
      </w:pPr>
    </w:p>
    <w:p w14:paraId="6BCFBC58" w14:textId="77777777" w:rsidR="008A502B" w:rsidRDefault="008A502B">
      <w:pPr>
        <w:rPr>
          <w:rFonts w:eastAsia="NSimSun" w:cs="Arial" w:hint="eastAsia"/>
          <w:lang w:val="hr-HR"/>
        </w:rPr>
      </w:pPr>
    </w:p>
    <w:p w14:paraId="1B7962A0" w14:textId="77777777" w:rsidR="008A502B" w:rsidRDefault="008A502B">
      <w:pPr>
        <w:rPr>
          <w:rFonts w:eastAsia="NSimSun" w:cs="Arial" w:hint="eastAsia"/>
          <w:lang w:val="hr-HR"/>
        </w:rPr>
      </w:pPr>
    </w:p>
    <w:p w14:paraId="1AC941E9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35F23A72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28B90719" w14:textId="77777777" w:rsidR="008A502B" w:rsidRDefault="008A502B">
      <w:pPr>
        <w:rPr>
          <w:rFonts w:eastAsia="NSimSun" w:cs="Arial" w:hint="eastAsia"/>
          <w:lang w:val="hr-HR"/>
        </w:rPr>
      </w:pPr>
    </w:p>
    <w:p w14:paraId="5D522232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6A0083A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6C96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409879B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11A8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43CE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53F29FF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706B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A6A8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Stipić Frano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D67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Lotršćak</w:t>
            </w:r>
          </w:p>
        </w:tc>
      </w:tr>
      <w:tr w:rsidR="008A502B" w14:paraId="34067FC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00B7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5BA2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Ožbolt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3AB7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Bukovac</w:t>
            </w:r>
          </w:p>
        </w:tc>
      </w:tr>
      <w:tr w:rsidR="008A502B" w14:paraId="5489308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A77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1C7A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Protega David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572F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Dragutina Domjanića - Zagreb</w:t>
            </w:r>
          </w:p>
        </w:tc>
      </w:tr>
      <w:tr w:rsidR="008A502B" w14:paraId="62FA091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74BA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869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Balgač Vid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0B7D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0417C0C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BFB4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45B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Vlahović Bruna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32C5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Dobriše Cesatića - Zagreb</w:t>
            </w:r>
          </w:p>
        </w:tc>
      </w:tr>
      <w:tr w:rsidR="008A502B" w14:paraId="41F6D6F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18E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695B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Manenica Ana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A010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Dragutina Kušlana - Zagreb</w:t>
            </w:r>
          </w:p>
        </w:tc>
      </w:tr>
      <w:tr w:rsidR="008A502B" w14:paraId="5E7714A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2998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7AB6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Lelas Zvonimir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4BF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Frana Galovića - Zagreb</w:t>
            </w:r>
          </w:p>
        </w:tc>
      </w:tr>
      <w:tr w:rsidR="008A502B" w14:paraId="78B832E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F2C6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7ED1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Šapit Luka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FA4F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Grigora Viteza - Zagreb</w:t>
            </w:r>
          </w:p>
        </w:tc>
      </w:tr>
      <w:tr w:rsidR="008A502B" w14:paraId="4728483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6ABD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B61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Prevendar Jana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759A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Ružićnjak - Zagreb</w:t>
            </w:r>
          </w:p>
        </w:tc>
      </w:tr>
      <w:tr w:rsidR="008A502B" w14:paraId="0DB6C2C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673D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7CCF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Pavlović Ozren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FC85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Vugrovec - Kašina</w:t>
            </w:r>
          </w:p>
        </w:tc>
      </w:tr>
      <w:tr w:rsidR="008A502B" w14:paraId="486D8EF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AECB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8DB1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9BF52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F47612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1B1C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F082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86B4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4F2966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7B68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2B92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5F20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F5CB51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0356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C5C73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6093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31C5D18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C8E2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60A4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B0F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0D0484DC" w14:textId="77777777" w:rsidR="008A502B" w:rsidRDefault="008A502B">
      <w:pPr>
        <w:rPr>
          <w:rFonts w:eastAsia="NSimSun" w:cs="Arial" w:hint="eastAsia"/>
          <w:lang w:val="hr-HR"/>
        </w:rPr>
      </w:pPr>
    </w:p>
    <w:p w14:paraId="0169AAB7" w14:textId="77777777" w:rsidR="008A502B" w:rsidRDefault="008A502B">
      <w:pPr>
        <w:rPr>
          <w:rFonts w:eastAsia="NSimSun" w:cs="Arial" w:hint="eastAsia"/>
          <w:lang w:val="hr-HR"/>
        </w:rPr>
      </w:pPr>
    </w:p>
    <w:p w14:paraId="4DC6EA33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63137773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CDA62AC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Renić Marina – OŠ Sesvetska Sopnica - Sesvete</w:t>
      </w:r>
    </w:p>
    <w:p w14:paraId="61084FE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16EE2EA8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Latinčić Snježana – OŠ Vukomerec - Zagreb</w:t>
      </w:r>
    </w:p>
    <w:p w14:paraId="4A809F6C" w14:textId="77777777" w:rsidR="008A502B" w:rsidRDefault="008A502B">
      <w:pPr>
        <w:pStyle w:val="Standard"/>
        <w:rPr>
          <w:rFonts w:hint="eastAsia"/>
          <w:b/>
          <w:bCs/>
        </w:rPr>
      </w:pPr>
    </w:p>
    <w:p w14:paraId="4370DB82" w14:textId="77777777" w:rsidR="008A502B" w:rsidRDefault="008A502B">
      <w:pPr>
        <w:pStyle w:val="Standard"/>
        <w:rPr>
          <w:rFonts w:hint="eastAsia"/>
          <w:b/>
          <w:bCs/>
        </w:rPr>
      </w:pPr>
    </w:p>
    <w:p w14:paraId="5BA1EBEF" w14:textId="77777777" w:rsidR="008A502B" w:rsidRDefault="008A502B">
      <w:pPr>
        <w:pStyle w:val="Standard"/>
        <w:rPr>
          <w:rFonts w:hint="eastAsia"/>
          <w:b/>
          <w:bCs/>
        </w:rPr>
      </w:pPr>
    </w:p>
    <w:p w14:paraId="6DE50444" w14:textId="77777777" w:rsidR="008A502B" w:rsidRDefault="008A502B">
      <w:pPr>
        <w:pStyle w:val="Standard"/>
        <w:rPr>
          <w:rFonts w:hint="eastAsia"/>
          <w:b/>
          <w:bCs/>
        </w:rPr>
      </w:pPr>
    </w:p>
    <w:p w14:paraId="05E199BF" w14:textId="77777777" w:rsidR="008A502B" w:rsidRDefault="008A502B">
      <w:pPr>
        <w:pStyle w:val="Standard"/>
        <w:rPr>
          <w:rFonts w:hint="eastAsia"/>
          <w:b/>
          <w:bCs/>
        </w:rPr>
      </w:pPr>
    </w:p>
    <w:p w14:paraId="3AD3DD60" w14:textId="77777777" w:rsidR="008A502B" w:rsidRDefault="008A502B">
      <w:pPr>
        <w:pStyle w:val="Standard"/>
        <w:rPr>
          <w:rFonts w:hint="eastAsia"/>
          <w:b/>
          <w:bCs/>
        </w:rPr>
      </w:pPr>
    </w:p>
    <w:p w14:paraId="6CE06D0F" w14:textId="77777777" w:rsidR="008A502B" w:rsidRDefault="008A502B">
      <w:pPr>
        <w:pStyle w:val="Standard"/>
        <w:rPr>
          <w:rFonts w:hint="eastAsia"/>
          <w:b/>
          <w:bCs/>
        </w:rPr>
      </w:pPr>
    </w:p>
    <w:p w14:paraId="78C4D9B3" w14:textId="77777777" w:rsidR="008A502B" w:rsidRDefault="008A502B">
      <w:pPr>
        <w:pStyle w:val="Standard"/>
        <w:rPr>
          <w:rFonts w:hint="eastAsia"/>
          <w:b/>
          <w:bCs/>
        </w:rPr>
      </w:pPr>
    </w:p>
    <w:p w14:paraId="32E08E9B" w14:textId="77777777" w:rsidR="008A502B" w:rsidRDefault="008A502B">
      <w:pPr>
        <w:pStyle w:val="Standard"/>
        <w:rPr>
          <w:rFonts w:hint="eastAsia"/>
          <w:b/>
          <w:bCs/>
        </w:rPr>
      </w:pPr>
    </w:p>
    <w:p w14:paraId="6BCB9D68" w14:textId="77777777" w:rsidR="008A502B" w:rsidRDefault="008A502B">
      <w:pPr>
        <w:pStyle w:val="Standard"/>
        <w:rPr>
          <w:rFonts w:hint="eastAsia"/>
          <w:b/>
          <w:bCs/>
        </w:rPr>
      </w:pPr>
    </w:p>
    <w:p w14:paraId="7D629B75" w14:textId="77777777" w:rsidR="008A502B" w:rsidRDefault="008A502B">
      <w:pPr>
        <w:pStyle w:val="Standard"/>
        <w:rPr>
          <w:rFonts w:hint="eastAsia"/>
          <w:b/>
          <w:bCs/>
        </w:rPr>
      </w:pPr>
    </w:p>
    <w:p w14:paraId="4AF2E14C" w14:textId="77777777" w:rsidR="008A502B" w:rsidRDefault="008A502B">
      <w:pPr>
        <w:pStyle w:val="Standard"/>
        <w:rPr>
          <w:rFonts w:hint="eastAsia"/>
          <w:b/>
          <w:bCs/>
        </w:rPr>
      </w:pPr>
    </w:p>
    <w:p w14:paraId="62B9FBF2" w14:textId="77777777" w:rsidR="008A502B" w:rsidRDefault="008A502B">
      <w:pPr>
        <w:pStyle w:val="Standard"/>
        <w:rPr>
          <w:rFonts w:hint="eastAsia"/>
          <w:b/>
          <w:bCs/>
        </w:rPr>
      </w:pPr>
    </w:p>
    <w:p w14:paraId="14035CDE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4. (PRIZEMLJE)</w:t>
      </w:r>
    </w:p>
    <w:p w14:paraId="600E5DFA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22383BE7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625EDEF6" w14:textId="77777777" w:rsidR="008A502B" w:rsidRDefault="008A502B">
      <w:pPr>
        <w:rPr>
          <w:rFonts w:eastAsia="NSimSun" w:cs="Arial" w:hint="eastAsia"/>
          <w:lang w:val="hr-HR"/>
        </w:rPr>
      </w:pPr>
    </w:p>
    <w:p w14:paraId="6C9C7F99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603D715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7F09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5934B86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2229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PREZIME I 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54A3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59FD9AC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190B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87C5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Maskalan Šimun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7E01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Lotršćak</w:t>
            </w:r>
          </w:p>
        </w:tc>
      </w:tr>
      <w:tr w:rsidR="008A502B" w14:paraId="009E884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7300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BAE0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Lipovšćak Lovro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2E4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Gorana Kovačića - Zagreb</w:t>
            </w:r>
          </w:p>
        </w:tc>
      </w:tr>
      <w:tr w:rsidR="008A502B" w14:paraId="70276B4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EA74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4B51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Mrduljaš Trinajstić Eva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5598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Gundulića Zagreb</w:t>
            </w:r>
          </w:p>
        </w:tc>
      </w:tr>
      <w:tr w:rsidR="008A502B" w14:paraId="5641FE5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4C3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800D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Maduna Ivana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54C0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 Zagreb</w:t>
            </w:r>
          </w:p>
        </w:tc>
      </w:tr>
      <w:tr w:rsidR="008A502B" w14:paraId="5D4BD68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7DF2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8727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Pavljašević Lucija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C523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Prečko</w:t>
            </w:r>
          </w:p>
        </w:tc>
      </w:tr>
      <w:tr w:rsidR="008A502B" w14:paraId="4E8DCC4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2209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8D3A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Kaić Vid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CEAF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Malešnica Zagreb</w:t>
            </w:r>
          </w:p>
        </w:tc>
      </w:tr>
      <w:tr w:rsidR="008A502B" w14:paraId="09D9B13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2D0D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32E3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Krajcar Robert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0A07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Marina Držića - Zagreb</w:t>
            </w:r>
          </w:p>
        </w:tc>
      </w:tr>
      <w:tr w:rsidR="008A502B" w14:paraId="251379E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F0E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9C60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Madunić Nikola Zlatko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EDAF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Matka Laginje - Zagreb</w:t>
            </w:r>
          </w:p>
        </w:tc>
      </w:tr>
      <w:tr w:rsidR="008A502B" w14:paraId="38F18B8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80E3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835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Paradiš Lora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D292D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Josipa Račića - Zagreb</w:t>
            </w:r>
          </w:p>
        </w:tc>
      </w:tr>
      <w:tr w:rsidR="008A502B" w14:paraId="76DA826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736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48AD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2044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F86FDA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AE57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14DC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A42F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62895D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EC5C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BE7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573C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0DC2B2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9BB3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F45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A9E0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C84F88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0907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33DDD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9065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7317BA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F4F1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E0B3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E0779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4060C50D" w14:textId="77777777" w:rsidR="008A502B" w:rsidRDefault="008A502B">
      <w:pPr>
        <w:rPr>
          <w:rFonts w:eastAsia="NSimSun" w:cs="Arial" w:hint="eastAsia"/>
          <w:lang w:val="hr-HR"/>
        </w:rPr>
      </w:pPr>
    </w:p>
    <w:p w14:paraId="5B745D69" w14:textId="77777777" w:rsidR="008A502B" w:rsidRDefault="008A502B">
      <w:pPr>
        <w:rPr>
          <w:rFonts w:eastAsia="NSimSun" w:cs="Arial" w:hint="eastAsia"/>
          <w:lang w:val="hr-HR"/>
        </w:rPr>
      </w:pPr>
    </w:p>
    <w:p w14:paraId="1A306F3F" w14:textId="77777777" w:rsidR="008A502B" w:rsidRDefault="008A502B">
      <w:pPr>
        <w:rPr>
          <w:rFonts w:eastAsia="NSimSun" w:cs="Arial" w:hint="eastAsia"/>
          <w:lang w:val="hr-HR"/>
        </w:rPr>
      </w:pPr>
    </w:p>
    <w:p w14:paraId="4F287F28" w14:textId="77777777" w:rsidR="008A502B" w:rsidRDefault="008A502B">
      <w:pPr>
        <w:rPr>
          <w:rFonts w:eastAsia="NSimSun" w:cs="Arial" w:hint="eastAsia"/>
          <w:lang w:val="hr-HR"/>
        </w:rPr>
      </w:pPr>
    </w:p>
    <w:p w14:paraId="5FA2EF01" w14:textId="77777777" w:rsidR="008A502B" w:rsidRDefault="008A502B">
      <w:pPr>
        <w:rPr>
          <w:rFonts w:eastAsia="NSimSun" w:cs="Arial" w:hint="eastAsia"/>
          <w:lang w:val="hr-HR"/>
        </w:rPr>
      </w:pPr>
    </w:p>
    <w:p w14:paraId="08B7F287" w14:textId="77777777" w:rsidR="008A502B" w:rsidRDefault="008A502B">
      <w:pPr>
        <w:rPr>
          <w:rFonts w:eastAsia="NSimSun" w:cs="Arial" w:hint="eastAsia"/>
          <w:lang w:val="hr-HR"/>
        </w:rPr>
      </w:pPr>
    </w:p>
    <w:p w14:paraId="13DFCD82" w14:textId="77777777" w:rsidR="008A502B" w:rsidRDefault="008A502B">
      <w:pPr>
        <w:rPr>
          <w:rFonts w:eastAsia="NSimSun" w:cs="Arial" w:hint="eastAsia"/>
          <w:lang w:val="hr-HR"/>
        </w:rPr>
      </w:pPr>
    </w:p>
    <w:p w14:paraId="0BDBAB01" w14:textId="77777777" w:rsidR="008A502B" w:rsidRDefault="008A502B">
      <w:pPr>
        <w:rPr>
          <w:rFonts w:eastAsia="NSimSun" w:cs="Arial" w:hint="eastAsia"/>
          <w:lang w:val="hr-HR"/>
        </w:rPr>
      </w:pPr>
    </w:p>
    <w:p w14:paraId="053BF060" w14:textId="77777777" w:rsidR="008A502B" w:rsidRDefault="008A502B">
      <w:pPr>
        <w:rPr>
          <w:rFonts w:eastAsia="NSimSun" w:cs="Arial" w:hint="eastAsia"/>
          <w:lang w:val="hr-HR"/>
        </w:rPr>
      </w:pPr>
    </w:p>
    <w:p w14:paraId="67815064" w14:textId="77777777" w:rsidR="008A502B" w:rsidRDefault="008A502B">
      <w:pPr>
        <w:rPr>
          <w:rFonts w:eastAsia="NSimSun" w:cs="Arial" w:hint="eastAsia"/>
          <w:lang w:val="hr-HR"/>
        </w:rPr>
      </w:pPr>
    </w:p>
    <w:p w14:paraId="66F5EB09" w14:textId="77777777" w:rsidR="008A502B" w:rsidRDefault="008A502B">
      <w:pPr>
        <w:rPr>
          <w:rFonts w:eastAsia="NSimSun" w:cs="Arial" w:hint="eastAsia"/>
          <w:lang w:val="hr-HR"/>
        </w:rPr>
      </w:pPr>
    </w:p>
    <w:p w14:paraId="0346A8E4" w14:textId="77777777" w:rsidR="008A502B" w:rsidRDefault="008A502B">
      <w:pPr>
        <w:rPr>
          <w:rFonts w:eastAsia="NSimSun" w:cs="Arial" w:hint="eastAsia"/>
          <w:lang w:val="hr-HR"/>
        </w:rPr>
      </w:pPr>
    </w:p>
    <w:p w14:paraId="48C9E687" w14:textId="77777777" w:rsidR="008A502B" w:rsidRDefault="008A502B">
      <w:pPr>
        <w:rPr>
          <w:rFonts w:eastAsia="NSimSun" w:cs="Arial" w:hint="eastAsia"/>
          <w:lang w:val="hr-HR"/>
        </w:rPr>
      </w:pPr>
    </w:p>
    <w:p w14:paraId="049DAFA0" w14:textId="77777777" w:rsidR="008A502B" w:rsidRDefault="008A502B">
      <w:pPr>
        <w:rPr>
          <w:rFonts w:eastAsia="NSimSun" w:cs="Arial" w:hint="eastAsia"/>
          <w:lang w:val="hr-HR"/>
        </w:rPr>
      </w:pPr>
    </w:p>
    <w:p w14:paraId="30674ACB" w14:textId="77777777" w:rsidR="008A502B" w:rsidRDefault="008A502B">
      <w:pPr>
        <w:rPr>
          <w:rFonts w:eastAsia="NSimSun" w:cs="Arial" w:hint="eastAsia"/>
          <w:lang w:val="hr-HR"/>
        </w:rPr>
      </w:pPr>
    </w:p>
    <w:p w14:paraId="05AD1408" w14:textId="77777777" w:rsidR="008A502B" w:rsidRDefault="008A502B">
      <w:pPr>
        <w:rPr>
          <w:rFonts w:eastAsia="NSimSun" w:cs="Arial" w:hint="eastAsia"/>
          <w:lang w:val="hr-HR"/>
        </w:rPr>
      </w:pPr>
    </w:p>
    <w:p w14:paraId="5BE638EB" w14:textId="77777777" w:rsidR="008A502B" w:rsidRDefault="008A502B">
      <w:pPr>
        <w:rPr>
          <w:rFonts w:eastAsia="NSimSun" w:cs="Arial" w:hint="eastAsia"/>
          <w:lang w:val="hr-HR"/>
        </w:rPr>
      </w:pPr>
    </w:p>
    <w:p w14:paraId="2A226A30" w14:textId="77777777" w:rsidR="008A502B" w:rsidRDefault="008A502B">
      <w:pPr>
        <w:rPr>
          <w:rFonts w:eastAsia="NSimSun" w:cs="Arial" w:hint="eastAsia"/>
          <w:lang w:val="hr-HR"/>
        </w:rPr>
      </w:pPr>
    </w:p>
    <w:p w14:paraId="05506C9D" w14:textId="77777777" w:rsidR="008A502B" w:rsidRDefault="008A502B">
      <w:pPr>
        <w:rPr>
          <w:rFonts w:eastAsia="NSimSun" w:cs="Arial" w:hint="eastAsia"/>
          <w:lang w:val="hr-HR"/>
        </w:rPr>
      </w:pPr>
    </w:p>
    <w:p w14:paraId="796366D9" w14:textId="77777777" w:rsidR="008A502B" w:rsidRDefault="008A502B">
      <w:pPr>
        <w:rPr>
          <w:rFonts w:eastAsia="NSimSun" w:cs="Arial" w:hint="eastAsia"/>
          <w:lang w:val="hr-HR"/>
        </w:rPr>
      </w:pPr>
    </w:p>
    <w:p w14:paraId="756D8C4A" w14:textId="77777777" w:rsidR="008A502B" w:rsidRDefault="008A502B">
      <w:pPr>
        <w:rPr>
          <w:rFonts w:eastAsia="NSimSun" w:cs="Arial" w:hint="eastAsia"/>
          <w:lang w:val="hr-HR"/>
        </w:rPr>
      </w:pPr>
    </w:p>
    <w:p w14:paraId="06ABDDA9" w14:textId="77777777" w:rsidR="008A502B" w:rsidRDefault="008A502B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</w:p>
    <w:p w14:paraId="0A6349BB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1E103A4A" w14:textId="77777777" w:rsidR="008A502B" w:rsidRDefault="008A502B">
      <w:pPr>
        <w:rPr>
          <w:rFonts w:eastAsia="NSimSun" w:cs="Arial" w:hint="eastAsia"/>
          <w:lang w:val="hr-HR"/>
        </w:rPr>
      </w:pPr>
    </w:p>
    <w:p w14:paraId="6F98FAED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7BCEC86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F525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446640A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AFBD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4C2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226AC5D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B3AF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2DA6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Ivanušec Matej Petar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1306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Dragutina Domjanića - Zagreb</w:t>
            </w:r>
          </w:p>
        </w:tc>
      </w:tr>
      <w:tr w:rsidR="008A502B" w14:paraId="7CCF517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D4E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395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Jurjević Filip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0C0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390E71C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4414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929E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Pejković Luka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9F02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Dobriše Cesarića - Zagreb</w:t>
            </w:r>
          </w:p>
        </w:tc>
      </w:tr>
      <w:tr w:rsidR="008A502B" w14:paraId="5A80417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F3A2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5DA3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Hrapović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1E5F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Frana Galovića - Zagreb</w:t>
            </w:r>
          </w:p>
        </w:tc>
      </w:tr>
      <w:tr w:rsidR="008A502B" w14:paraId="59FD798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B9C6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BDF7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Alčevski Grga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3C4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Gustava Krkleca - Zagreb</w:t>
            </w:r>
          </w:p>
        </w:tc>
      </w:tr>
      <w:tr w:rsidR="008A502B" w14:paraId="41772EB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B6AE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0473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Šafran David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6D5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Granđe Soblinec</w:t>
            </w:r>
          </w:p>
        </w:tc>
      </w:tr>
      <w:tr w:rsidR="008A502B" w14:paraId="4A42FC8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9195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E3B8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Sakoman Šimun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DAB5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Izidora Kršnjavoga - Zagreb</w:t>
            </w:r>
          </w:p>
        </w:tc>
      </w:tr>
      <w:tr w:rsidR="008A502B" w14:paraId="62A2B59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E8B4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2F50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Ćurković Marin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E97C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Jabukovac - Zagreb</w:t>
            </w:r>
          </w:p>
        </w:tc>
      </w:tr>
      <w:tr w:rsidR="008A502B" w14:paraId="4F36941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E4AF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D992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Kovačević Ema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A31D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Ružićnjak - Zagreb</w:t>
            </w:r>
          </w:p>
        </w:tc>
      </w:tr>
      <w:tr w:rsidR="008A502B" w14:paraId="02AD255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C2B2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0F14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Fočić Josip Juraj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516E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Zapruđe - Zagreb</w:t>
            </w:r>
          </w:p>
        </w:tc>
      </w:tr>
      <w:tr w:rsidR="008A502B" w14:paraId="294719F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D562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E620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33A79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E78403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AC7E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E03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D0B53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D23A9E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4B91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CFD1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670D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51FF5D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97C1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B6F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A843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BD1C88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6551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AA74C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0EFF2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0A06533D" w14:textId="77777777" w:rsidR="008A502B" w:rsidRDefault="008A502B">
      <w:pPr>
        <w:rPr>
          <w:rFonts w:eastAsia="NSimSun" w:cs="Arial" w:hint="eastAsia"/>
          <w:lang w:val="hr-HR"/>
        </w:rPr>
      </w:pPr>
    </w:p>
    <w:p w14:paraId="2FB3F220" w14:textId="77777777" w:rsidR="008A502B" w:rsidRDefault="008A502B">
      <w:pPr>
        <w:rPr>
          <w:rFonts w:eastAsia="NSimSun" w:cs="Arial" w:hint="eastAsia"/>
          <w:lang w:val="hr-HR"/>
        </w:rPr>
      </w:pPr>
    </w:p>
    <w:p w14:paraId="255C7A7C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67D3BE1D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1313AEC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Gordana Lisac – Oš Šestine</w:t>
      </w:r>
    </w:p>
    <w:p w14:paraId="18AE482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112C087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Ležaić Maja – OŠ Augusta Šenoe - Zagreb</w:t>
      </w:r>
    </w:p>
    <w:p w14:paraId="7770FC5E" w14:textId="77777777" w:rsidR="008A502B" w:rsidRDefault="008A502B">
      <w:pPr>
        <w:pStyle w:val="Standard"/>
        <w:rPr>
          <w:rFonts w:hint="eastAsia"/>
          <w:b/>
          <w:bCs/>
        </w:rPr>
      </w:pPr>
    </w:p>
    <w:p w14:paraId="448E8FC5" w14:textId="77777777" w:rsidR="008A502B" w:rsidRDefault="008A502B">
      <w:pPr>
        <w:pStyle w:val="Standard"/>
        <w:rPr>
          <w:rFonts w:hint="eastAsia"/>
          <w:b/>
          <w:bCs/>
        </w:rPr>
      </w:pPr>
    </w:p>
    <w:p w14:paraId="2C2E4884" w14:textId="77777777" w:rsidR="008A502B" w:rsidRDefault="008A502B">
      <w:pPr>
        <w:pStyle w:val="Standard"/>
        <w:rPr>
          <w:rFonts w:hint="eastAsia"/>
          <w:b/>
          <w:bCs/>
        </w:rPr>
      </w:pPr>
    </w:p>
    <w:p w14:paraId="06A0C287" w14:textId="77777777" w:rsidR="008A502B" w:rsidRDefault="008A502B">
      <w:pPr>
        <w:pStyle w:val="Standard"/>
        <w:rPr>
          <w:rFonts w:hint="eastAsia"/>
          <w:b/>
          <w:bCs/>
        </w:rPr>
      </w:pPr>
    </w:p>
    <w:p w14:paraId="60536EF6" w14:textId="77777777" w:rsidR="008A502B" w:rsidRDefault="008A502B">
      <w:pPr>
        <w:pStyle w:val="Standard"/>
        <w:rPr>
          <w:rFonts w:hint="eastAsia"/>
          <w:b/>
          <w:bCs/>
        </w:rPr>
      </w:pPr>
    </w:p>
    <w:p w14:paraId="7BD4BCDD" w14:textId="77777777" w:rsidR="008A502B" w:rsidRDefault="008A502B">
      <w:pPr>
        <w:pStyle w:val="Standard"/>
        <w:rPr>
          <w:rFonts w:hint="eastAsia"/>
          <w:b/>
          <w:bCs/>
        </w:rPr>
      </w:pPr>
    </w:p>
    <w:p w14:paraId="2B5E60E6" w14:textId="77777777" w:rsidR="008A502B" w:rsidRDefault="008A502B">
      <w:pPr>
        <w:pStyle w:val="Standard"/>
        <w:rPr>
          <w:rFonts w:hint="eastAsia"/>
          <w:b/>
          <w:bCs/>
        </w:rPr>
      </w:pPr>
    </w:p>
    <w:p w14:paraId="5EB81FB6" w14:textId="77777777" w:rsidR="008A502B" w:rsidRDefault="008A502B">
      <w:pPr>
        <w:pStyle w:val="Standard"/>
        <w:rPr>
          <w:rFonts w:hint="eastAsia"/>
          <w:b/>
          <w:bCs/>
        </w:rPr>
      </w:pPr>
    </w:p>
    <w:p w14:paraId="58A55FE2" w14:textId="77777777" w:rsidR="008A502B" w:rsidRDefault="008A502B">
      <w:pPr>
        <w:pStyle w:val="Standard"/>
        <w:rPr>
          <w:rFonts w:hint="eastAsia"/>
          <w:b/>
          <w:bCs/>
        </w:rPr>
      </w:pPr>
    </w:p>
    <w:p w14:paraId="5B5C47FA" w14:textId="77777777" w:rsidR="008A502B" w:rsidRDefault="008A502B">
      <w:pPr>
        <w:pStyle w:val="Standard"/>
        <w:rPr>
          <w:rFonts w:hint="eastAsia"/>
          <w:b/>
          <w:bCs/>
        </w:rPr>
      </w:pPr>
    </w:p>
    <w:p w14:paraId="7E422AB7" w14:textId="77777777" w:rsidR="008A502B" w:rsidRDefault="008A502B">
      <w:pPr>
        <w:pStyle w:val="Standard"/>
        <w:rPr>
          <w:rFonts w:hint="eastAsia"/>
          <w:b/>
          <w:bCs/>
        </w:rPr>
      </w:pPr>
    </w:p>
    <w:p w14:paraId="4B6DBA12" w14:textId="77777777" w:rsidR="008A502B" w:rsidRDefault="008A502B">
      <w:pPr>
        <w:pStyle w:val="Standard"/>
        <w:rPr>
          <w:rFonts w:hint="eastAsia"/>
          <w:b/>
          <w:bCs/>
        </w:rPr>
      </w:pPr>
    </w:p>
    <w:p w14:paraId="4B882DAA" w14:textId="77777777" w:rsidR="008A502B" w:rsidRDefault="008A502B">
      <w:pPr>
        <w:pStyle w:val="Standard"/>
        <w:rPr>
          <w:rFonts w:hint="eastAsia"/>
          <w:b/>
          <w:bCs/>
        </w:rPr>
      </w:pPr>
    </w:p>
    <w:p w14:paraId="424CA687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5 (PRIZEMLJE)</w:t>
      </w:r>
    </w:p>
    <w:p w14:paraId="119D65BC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5E5484DC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6B79C229" w14:textId="77777777" w:rsidR="008A502B" w:rsidRDefault="008A502B">
      <w:pPr>
        <w:rPr>
          <w:rFonts w:eastAsia="NSimSun" w:cs="Arial" w:hint="eastAsia"/>
          <w:lang w:val="hr-HR"/>
        </w:rPr>
      </w:pPr>
    </w:p>
    <w:p w14:paraId="391AA1B8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37126F9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AEF6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177E266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A9F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9536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302E9C1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0ACE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6161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Lasić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9AFE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Lotršćak</w:t>
            </w:r>
          </w:p>
        </w:tc>
      </w:tr>
      <w:tr w:rsidR="008A502B" w14:paraId="205F3CE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80B4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4AD1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Šepić Marin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0CAC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Gorana Kovačića - Zagreb</w:t>
            </w:r>
          </w:p>
        </w:tc>
      </w:tr>
      <w:tr w:rsidR="008A502B" w14:paraId="6F82B3B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1691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9E0D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Pavić Nera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5C2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Granđe Soblinec</w:t>
            </w:r>
          </w:p>
        </w:tc>
      </w:tr>
      <w:tr w:rsidR="008A502B" w14:paraId="40AC3B4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8BE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448A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Vergles Agata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2EEB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Gundulića Zagreb</w:t>
            </w:r>
          </w:p>
        </w:tc>
      </w:tr>
      <w:tr w:rsidR="008A502B" w14:paraId="3DC2AA8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B863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98B6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Pejić Mihael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5E5E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 Zagreb</w:t>
            </w:r>
          </w:p>
        </w:tc>
      </w:tr>
      <w:tr w:rsidR="008A502B" w14:paraId="30E6084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42F4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62F1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Bilić Lucia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D0F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Marina Držića - Zagreb</w:t>
            </w:r>
          </w:p>
        </w:tc>
      </w:tr>
      <w:tr w:rsidR="008A502B" w14:paraId="7D61C1D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920A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686B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B622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C29EBC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74EF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D5A8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6F67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2C5643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7F6A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72B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632B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4A85E2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2468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7C05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BB98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3EFBF3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10BA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1D4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9F2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13312E7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857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7C99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DC23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CA5F9B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1888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FFE22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3CB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196AA4D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9A9C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368B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55FD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6B7A08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23E2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7D9B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9F5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4D94F949" w14:textId="77777777" w:rsidR="008A502B" w:rsidRDefault="008A502B">
      <w:pPr>
        <w:rPr>
          <w:rFonts w:eastAsia="NSimSun" w:cs="Arial" w:hint="eastAsia"/>
          <w:lang w:val="hr-HR"/>
        </w:rPr>
      </w:pPr>
    </w:p>
    <w:p w14:paraId="672C347E" w14:textId="77777777" w:rsidR="008A502B" w:rsidRDefault="008A502B">
      <w:pPr>
        <w:rPr>
          <w:rFonts w:eastAsia="NSimSun" w:cs="Arial" w:hint="eastAsia"/>
          <w:lang w:val="hr-HR"/>
        </w:rPr>
      </w:pPr>
    </w:p>
    <w:p w14:paraId="25E6B0D9" w14:textId="77777777" w:rsidR="008A502B" w:rsidRDefault="008A502B">
      <w:pPr>
        <w:rPr>
          <w:rFonts w:eastAsia="NSimSun" w:cs="Arial" w:hint="eastAsia"/>
          <w:lang w:val="hr-HR"/>
        </w:rPr>
      </w:pPr>
    </w:p>
    <w:p w14:paraId="1E1B3DF7" w14:textId="77777777" w:rsidR="008A502B" w:rsidRDefault="008A502B">
      <w:pPr>
        <w:rPr>
          <w:rFonts w:eastAsia="NSimSun" w:cs="Arial" w:hint="eastAsia"/>
          <w:lang w:val="hr-HR"/>
        </w:rPr>
      </w:pPr>
    </w:p>
    <w:p w14:paraId="1624EB00" w14:textId="77777777" w:rsidR="008A502B" w:rsidRDefault="008A502B">
      <w:pPr>
        <w:rPr>
          <w:rFonts w:eastAsia="NSimSun" w:cs="Arial" w:hint="eastAsia"/>
          <w:lang w:val="hr-HR"/>
        </w:rPr>
      </w:pPr>
    </w:p>
    <w:p w14:paraId="2158104E" w14:textId="77777777" w:rsidR="008A502B" w:rsidRDefault="008A502B">
      <w:pPr>
        <w:rPr>
          <w:rFonts w:eastAsia="NSimSun" w:cs="Arial" w:hint="eastAsia"/>
          <w:lang w:val="hr-HR"/>
        </w:rPr>
      </w:pPr>
    </w:p>
    <w:p w14:paraId="4A7647BE" w14:textId="77777777" w:rsidR="008A502B" w:rsidRDefault="008A502B">
      <w:pPr>
        <w:rPr>
          <w:rFonts w:eastAsia="NSimSun" w:cs="Arial" w:hint="eastAsia"/>
          <w:lang w:val="hr-HR"/>
        </w:rPr>
      </w:pPr>
    </w:p>
    <w:p w14:paraId="36AB21D6" w14:textId="77777777" w:rsidR="008A502B" w:rsidRDefault="008A502B">
      <w:pPr>
        <w:rPr>
          <w:rFonts w:eastAsia="NSimSun" w:cs="Arial" w:hint="eastAsia"/>
          <w:lang w:val="hr-HR"/>
        </w:rPr>
      </w:pPr>
    </w:p>
    <w:p w14:paraId="5E3DD21A" w14:textId="77777777" w:rsidR="008A502B" w:rsidRDefault="008A502B">
      <w:pPr>
        <w:rPr>
          <w:rFonts w:eastAsia="NSimSun" w:cs="Arial" w:hint="eastAsia"/>
          <w:lang w:val="hr-HR"/>
        </w:rPr>
      </w:pPr>
    </w:p>
    <w:p w14:paraId="04B2149A" w14:textId="77777777" w:rsidR="008A502B" w:rsidRDefault="008A502B">
      <w:pPr>
        <w:rPr>
          <w:rFonts w:eastAsia="NSimSun" w:cs="Arial" w:hint="eastAsia"/>
          <w:lang w:val="hr-HR"/>
        </w:rPr>
      </w:pPr>
    </w:p>
    <w:p w14:paraId="3ECD13AA" w14:textId="77777777" w:rsidR="008A502B" w:rsidRDefault="008A502B">
      <w:pPr>
        <w:rPr>
          <w:rFonts w:eastAsia="NSimSun" w:cs="Arial" w:hint="eastAsia"/>
          <w:lang w:val="hr-HR"/>
        </w:rPr>
      </w:pPr>
    </w:p>
    <w:p w14:paraId="5C7831AE" w14:textId="77777777" w:rsidR="008A502B" w:rsidRDefault="008A502B">
      <w:pPr>
        <w:rPr>
          <w:rFonts w:eastAsia="NSimSun" w:cs="Arial" w:hint="eastAsia"/>
          <w:lang w:val="hr-HR"/>
        </w:rPr>
      </w:pPr>
    </w:p>
    <w:p w14:paraId="0A16C0A6" w14:textId="77777777" w:rsidR="008A502B" w:rsidRDefault="008A502B">
      <w:pPr>
        <w:rPr>
          <w:rFonts w:eastAsia="NSimSun" w:cs="Arial" w:hint="eastAsia"/>
          <w:lang w:val="hr-HR"/>
        </w:rPr>
      </w:pPr>
    </w:p>
    <w:p w14:paraId="25E94B04" w14:textId="77777777" w:rsidR="008A502B" w:rsidRDefault="008A502B">
      <w:pPr>
        <w:rPr>
          <w:rFonts w:eastAsia="NSimSun" w:cs="Arial" w:hint="eastAsia"/>
          <w:lang w:val="hr-HR"/>
        </w:rPr>
      </w:pPr>
    </w:p>
    <w:p w14:paraId="01EFA077" w14:textId="77777777" w:rsidR="008A502B" w:rsidRDefault="008A502B">
      <w:pPr>
        <w:rPr>
          <w:rFonts w:eastAsia="NSimSun" w:cs="Arial" w:hint="eastAsia"/>
          <w:lang w:val="hr-HR"/>
        </w:rPr>
      </w:pPr>
    </w:p>
    <w:p w14:paraId="60EB97B2" w14:textId="77777777" w:rsidR="008A502B" w:rsidRDefault="008A502B">
      <w:pPr>
        <w:rPr>
          <w:rFonts w:eastAsia="NSimSun" w:cs="Arial" w:hint="eastAsia"/>
          <w:lang w:val="hr-HR"/>
        </w:rPr>
      </w:pPr>
    </w:p>
    <w:p w14:paraId="492776C9" w14:textId="77777777" w:rsidR="008A502B" w:rsidRDefault="008A502B">
      <w:pPr>
        <w:rPr>
          <w:rFonts w:eastAsia="NSimSun" w:cs="Arial" w:hint="eastAsia"/>
          <w:lang w:val="hr-HR"/>
        </w:rPr>
      </w:pPr>
    </w:p>
    <w:p w14:paraId="0A04D5D0" w14:textId="77777777" w:rsidR="008A502B" w:rsidRDefault="008A502B">
      <w:pPr>
        <w:rPr>
          <w:rFonts w:eastAsia="NSimSun" w:cs="Arial" w:hint="eastAsia"/>
          <w:lang w:val="hr-HR"/>
        </w:rPr>
      </w:pPr>
    </w:p>
    <w:p w14:paraId="768B4967" w14:textId="77777777" w:rsidR="008A502B" w:rsidRDefault="008A502B">
      <w:pPr>
        <w:rPr>
          <w:rFonts w:eastAsia="NSimSun" w:cs="Arial" w:hint="eastAsia"/>
          <w:lang w:val="hr-HR"/>
        </w:rPr>
      </w:pPr>
    </w:p>
    <w:p w14:paraId="588BE123" w14:textId="77777777" w:rsidR="008A502B" w:rsidRDefault="008A502B">
      <w:pPr>
        <w:rPr>
          <w:rFonts w:eastAsia="NSimSun" w:cs="Arial" w:hint="eastAsia"/>
          <w:lang w:val="hr-HR"/>
        </w:rPr>
      </w:pPr>
    </w:p>
    <w:p w14:paraId="0948EB23" w14:textId="77777777" w:rsidR="008A502B" w:rsidRDefault="008A502B">
      <w:pPr>
        <w:rPr>
          <w:rFonts w:eastAsia="NSimSun" w:cs="Arial" w:hint="eastAsia"/>
          <w:lang w:val="hr-HR"/>
        </w:rPr>
      </w:pPr>
    </w:p>
    <w:p w14:paraId="4D715503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0FD72FE1" w14:textId="77777777" w:rsidR="008A502B" w:rsidRDefault="008A502B">
      <w:pPr>
        <w:rPr>
          <w:rFonts w:eastAsia="NSimSun" w:cs="Arial" w:hint="eastAsia"/>
          <w:lang w:val="hr-HR"/>
        </w:rPr>
      </w:pPr>
    </w:p>
    <w:p w14:paraId="4D5491C5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11E9688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913E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1A2D368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16F9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30DE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7F05159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AF3E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CCDD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Tkalčec Lovro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D63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Dragutina Domjanića - Zagreb</w:t>
            </w:r>
          </w:p>
        </w:tc>
      </w:tr>
      <w:tr w:rsidR="008A502B" w14:paraId="0ED0D74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B030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DE4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Knez Borna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159D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44E1E58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043B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1C94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Pleić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528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Gustava Krkleca - Zagreb</w:t>
            </w:r>
          </w:p>
        </w:tc>
      </w:tr>
      <w:tr w:rsidR="008A502B" w14:paraId="0893130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02A4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2369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Krnjak Margareta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5081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Izidora Kršnjavoga - Zagreb</w:t>
            </w:r>
          </w:p>
        </w:tc>
      </w:tr>
      <w:tr w:rsidR="008A502B" w14:paraId="2704849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E86E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A3A1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Ćurić Bea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2521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Jabukovac - Zagreb</w:t>
            </w:r>
          </w:p>
        </w:tc>
      </w:tr>
      <w:tr w:rsidR="008A502B" w14:paraId="525581C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E6F5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22D1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Poljak Luka Emanuel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8356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Josipa Jurja Strossmayera - Zagreb</w:t>
            </w:r>
          </w:p>
        </w:tc>
      </w:tr>
      <w:tr w:rsidR="008A502B" w14:paraId="6F0BABE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1064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A170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Labudović Vjeran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317F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Silvija Strahimira Kranjčevića - Zagreb</w:t>
            </w:r>
          </w:p>
        </w:tc>
      </w:tr>
      <w:tr w:rsidR="008A502B" w14:paraId="1EB562A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DE3A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4575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66E62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624C34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7156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C339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B2F2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3A7902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3908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D0EF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1E3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F0A60E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0F04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F50D3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C97D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E2A211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5896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48FC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CA60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FEAB4C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5A68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1B9F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92D4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CAF540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590F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7B57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A613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4D0405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E92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8A88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62CC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0441C525" w14:textId="77777777" w:rsidR="008A502B" w:rsidRDefault="008A502B">
      <w:pPr>
        <w:rPr>
          <w:rFonts w:eastAsia="NSimSun" w:cs="Arial" w:hint="eastAsia"/>
          <w:lang w:val="hr-HR"/>
        </w:rPr>
      </w:pPr>
    </w:p>
    <w:p w14:paraId="6A34C700" w14:textId="77777777" w:rsidR="008A502B" w:rsidRDefault="008A502B">
      <w:pPr>
        <w:rPr>
          <w:rFonts w:eastAsia="NSimSun" w:cs="Arial" w:hint="eastAsia"/>
          <w:lang w:val="hr-HR"/>
        </w:rPr>
      </w:pPr>
    </w:p>
    <w:p w14:paraId="05C32B70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2B661266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5DC9B11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 Dmitrović Stipančević Tanja – OŠ Josipa Račića - Zagreb</w:t>
      </w:r>
    </w:p>
    <w:p w14:paraId="7B357DA4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E21EBB2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Muić Ivana – OŠ Prečko</w:t>
      </w:r>
    </w:p>
    <w:p w14:paraId="065BF3E5" w14:textId="77777777" w:rsidR="008A502B" w:rsidRDefault="008A502B">
      <w:pPr>
        <w:pStyle w:val="Standard"/>
        <w:rPr>
          <w:rFonts w:hint="eastAsia"/>
          <w:b/>
          <w:bCs/>
        </w:rPr>
      </w:pPr>
    </w:p>
    <w:p w14:paraId="10A83EB5" w14:textId="77777777" w:rsidR="008A502B" w:rsidRDefault="008A502B">
      <w:pPr>
        <w:pStyle w:val="Standard"/>
        <w:rPr>
          <w:rFonts w:hint="eastAsia"/>
          <w:b/>
          <w:bCs/>
        </w:rPr>
      </w:pPr>
    </w:p>
    <w:p w14:paraId="217A672B" w14:textId="77777777" w:rsidR="008A502B" w:rsidRDefault="008A502B">
      <w:pPr>
        <w:pStyle w:val="Standard"/>
        <w:rPr>
          <w:rFonts w:hint="eastAsia"/>
          <w:b/>
          <w:bCs/>
        </w:rPr>
      </w:pPr>
    </w:p>
    <w:p w14:paraId="6FD4A60C" w14:textId="77777777" w:rsidR="008A502B" w:rsidRDefault="008A502B">
      <w:pPr>
        <w:pStyle w:val="Standard"/>
        <w:rPr>
          <w:rFonts w:hint="eastAsia"/>
          <w:b/>
          <w:bCs/>
        </w:rPr>
      </w:pPr>
    </w:p>
    <w:p w14:paraId="4BF31ADC" w14:textId="77777777" w:rsidR="008A502B" w:rsidRDefault="008A502B">
      <w:pPr>
        <w:pStyle w:val="Standard"/>
        <w:rPr>
          <w:rFonts w:hint="eastAsia"/>
          <w:b/>
          <w:bCs/>
        </w:rPr>
      </w:pPr>
    </w:p>
    <w:p w14:paraId="485A578B" w14:textId="77777777" w:rsidR="008A502B" w:rsidRDefault="008A502B">
      <w:pPr>
        <w:pStyle w:val="Standard"/>
        <w:rPr>
          <w:rFonts w:hint="eastAsia"/>
          <w:b/>
          <w:bCs/>
        </w:rPr>
      </w:pPr>
    </w:p>
    <w:p w14:paraId="4CDD3F5F" w14:textId="77777777" w:rsidR="008A502B" w:rsidRDefault="008A502B">
      <w:pPr>
        <w:pStyle w:val="Standard"/>
        <w:rPr>
          <w:rFonts w:hint="eastAsia"/>
          <w:b/>
          <w:bCs/>
        </w:rPr>
      </w:pPr>
    </w:p>
    <w:p w14:paraId="5ED4EB1D" w14:textId="77777777" w:rsidR="008A502B" w:rsidRDefault="008A502B">
      <w:pPr>
        <w:pStyle w:val="Standard"/>
        <w:rPr>
          <w:rFonts w:hint="eastAsia"/>
          <w:b/>
          <w:bCs/>
        </w:rPr>
      </w:pPr>
    </w:p>
    <w:p w14:paraId="294C9BF1" w14:textId="77777777" w:rsidR="008A502B" w:rsidRDefault="008A502B">
      <w:pPr>
        <w:pStyle w:val="Standard"/>
        <w:rPr>
          <w:rFonts w:hint="eastAsia"/>
          <w:b/>
          <w:bCs/>
        </w:rPr>
      </w:pPr>
    </w:p>
    <w:p w14:paraId="7B072F4F" w14:textId="77777777" w:rsidR="008A502B" w:rsidRDefault="008A502B">
      <w:pPr>
        <w:pStyle w:val="Standard"/>
        <w:rPr>
          <w:rFonts w:hint="eastAsia"/>
          <w:b/>
          <w:bCs/>
        </w:rPr>
      </w:pPr>
    </w:p>
    <w:p w14:paraId="5DAEE3D5" w14:textId="77777777" w:rsidR="008A502B" w:rsidRDefault="008A502B">
      <w:pPr>
        <w:pStyle w:val="Standard"/>
        <w:rPr>
          <w:rFonts w:hint="eastAsia"/>
          <w:b/>
          <w:bCs/>
        </w:rPr>
      </w:pPr>
    </w:p>
    <w:p w14:paraId="19673F38" w14:textId="77777777" w:rsidR="008A502B" w:rsidRDefault="008A502B">
      <w:pPr>
        <w:pStyle w:val="Standard"/>
        <w:rPr>
          <w:rFonts w:hint="eastAsia"/>
          <w:b/>
          <w:bCs/>
        </w:rPr>
      </w:pPr>
    </w:p>
    <w:p w14:paraId="28F0FCD8" w14:textId="77777777" w:rsidR="008A502B" w:rsidRDefault="008A502B">
      <w:pPr>
        <w:pStyle w:val="Standard"/>
        <w:rPr>
          <w:rFonts w:hint="eastAsia"/>
          <w:b/>
          <w:bCs/>
        </w:rPr>
      </w:pPr>
    </w:p>
    <w:p w14:paraId="4020B878" w14:textId="77777777" w:rsidR="008A502B" w:rsidRDefault="008A502B">
      <w:pPr>
        <w:pStyle w:val="Standard"/>
        <w:rPr>
          <w:rFonts w:hint="eastAsia"/>
          <w:b/>
          <w:bCs/>
        </w:rPr>
      </w:pPr>
    </w:p>
    <w:p w14:paraId="4251B0CE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6 (PRIZEMLJE)</w:t>
      </w:r>
    </w:p>
    <w:p w14:paraId="52F8A72D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2832491C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2C2B6FE5" w14:textId="77777777" w:rsidR="008A502B" w:rsidRDefault="008A502B">
      <w:pPr>
        <w:rPr>
          <w:rFonts w:eastAsia="NSimSun" w:cs="Arial" w:hint="eastAsia"/>
          <w:lang w:val="hr-HR"/>
        </w:rPr>
      </w:pPr>
    </w:p>
    <w:p w14:paraId="19706AED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1AA1DD4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2CB8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3407EF0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A0E0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9E42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6547F15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26FA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1BCA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Jovović Marija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E10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Marina Držića - Zagreb</w:t>
            </w:r>
          </w:p>
        </w:tc>
      </w:tr>
      <w:tr w:rsidR="008A502B" w14:paraId="52CF3AF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2EB8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3629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Ceglec Filip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A9AB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Matka Laginje - Zagreb</w:t>
            </w:r>
          </w:p>
        </w:tc>
      </w:tr>
      <w:tr w:rsidR="008A502B" w14:paraId="7774454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6350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D2DD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Ljeljak Josip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3E13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Medvedgrad - Zagreb</w:t>
            </w:r>
          </w:p>
        </w:tc>
      </w:tr>
      <w:tr w:rsidR="008A502B" w14:paraId="3F1ABAE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2EBD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E8DB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Horvat Kovačićek Janko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F93E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Pantovčak - Zagreb</w:t>
            </w:r>
          </w:p>
        </w:tc>
      </w:tr>
      <w:tr w:rsidR="008A502B" w14:paraId="083DCB1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0CE2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2EFF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Milisavljević Ema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C993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4341195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3EB9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2FF3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Hrašćinec Josip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B8C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Rapska - Zagreb</w:t>
            </w:r>
          </w:p>
        </w:tc>
      </w:tr>
      <w:tr w:rsidR="008A502B" w14:paraId="4B84A81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6B67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B71D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7C31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F32991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2616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E32C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AC349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7F9845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8E65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8AA22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3CC19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75AD04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7E73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DCD0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20D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1A2FFD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4681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B0F3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3229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F88FA5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E37D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37C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6A79C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FF9443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8C04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6755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0278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11362FC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B4B4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38CF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436C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D92609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2F98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C420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F6E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238F8F6B" w14:textId="77777777" w:rsidR="008A502B" w:rsidRDefault="008A502B">
      <w:pPr>
        <w:rPr>
          <w:rFonts w:eastAsia="NSimSun" w:cs="Arial" w:hint="eastAsia"/>
          <w:lang w:val="hr-HR"/>
        </w:rPr>
      </w:pPr>
    </w:p>
    <w:p w14:paraId="557DAF59" w14:textId="77777777" w:rsidR="008A502B" w:rsidRDefault="008A502B">
      <w:pPr>
        <w:rPr>
          <w:rFonts w:eastAsia="NSimSun" w:cs="Arial" w:hint="eastAsia"/>
          <w:lang w:val="hr-HR"/>
        </w:rPr>
      </w:pPr>
    </w:p>
    <w:p w14:paraId="51BCBB01" w14:textId="77777777" w:rsidR="008A502B" w:rsidRDefault="008A502B">
      <w:pPr>
        <w:rPr>
          <w:rFonts w:eastAsia="NSimSun" w:cs="Arial" w:hint="eastAsia"/>
          <w:lang w:val="hr-HR"/>
        </w:rPr>
      </w:pPr>
    </w:p>
    <w:p w14:paraId="505EEEC1" w14:textId="77777777" w:rsidR="008A502B" w:rsidRDefault="008A502B">
      <w:pPr>
        <w:rPr>
          <w:rFonts w:eastAsia="NSimSun" w:cs="Arial" w:hint="eastAsia"/>
          <w:lang w:val="hr-HR"/>
        </w:rPr>
      </w:pPr>
    </w:p>
    <w:p w14:paraId="64FA3056" w14:textId="77777777" w:rsidR="008A502B" w:rsidRDefault="008A502B">
      <w:pPr>
        <w:rPr>
          <w:rFonts w:eastAsia="NSimSun" w:cs="Arial" w:hint="eastAsia"/>
          <w:lang w:val="hr-HR"/>
        </w:rPr>
      </w:pPr>
    </w:p>
    <w:p w14:paraId="6D1D455B" w14:textId="77777777" w:rsidR="008A502B" w:rsidRDefault="008A502B">
      <w:pPr>
        <w:rPr>
          <w:rFonts w:eastAsia="NSimSun" w:cs="Arial" w:hint="eastAsia"/>
          <w:lang w:val="hr-HR"/>
        </w:rPr>
      </w:pPr>
    </w:p>
    <w:p w14:paraId="16FAA667" w14:textId="77777777" w:rsidR="008A502B" w:rsidRDefault="008A502B">
      <w:pPr>
        <w:rPr>
          <w:rFonts w:eastAsia="NSimSun" w:cs="Arial" w:hint="eastAsia"/>
          <w:lang w:val="hr-HR"/>
        </w:rPr>
      </w:pPr>
    </w:p>
    <w:p w14:paraId="28CE7817" w14:textId="77777777" w:rsidR="008A502B" w:rsidRDefault="008A502B">
      <w:pPr>
        <w:rPr>
          <w:rFonts w:eastAsia="NSimSun" w:cs="Arial" w:hint="eastAsia"/>
          <w:lang w:val="hr-HR"/>
        </w:rPr>
      </w:pPr>
    </w:p>
    <w:p w14:paraId="13E1C673" w14:textId="77777777" w:rsidR="008A502B" w:rsidRDefault="008A502B">
      <w:pPr>
        <w:rPr>
          <w:rFonts w:eastAsia="NSimSun" w:cs="Arial" w:hint="eastAsia"/>
          <w:lang w:val="hr-HR"/>
        </w:rPr>
      </w:pPr>
    </w:p>
    <w:p w14:paraId="5786F72D" w14:textId="77777777" w:rsidR="008A502B" w:rsidRDefault="008A502B">
      <w:pPr>
        <w:rPr>
          <w:rFonts w:eastAsia="NSimSun" w:cs="Arial" w:hint="eastAsia"/>
          <w:lang w:val="hr-HR"/>
        </w:rPr>
      </w:pPr>
    </w:p>
    <w:p w14:paraId="6FC56B89" w14:textId="77777777" w:rsidR="008A502B" w:rsidRDefault="008A502B">
      <w:pPr>
        <w:rPr>
          <w:rFonts w:eastAsia="NSimSun" w:cs="Arial" w:hint="eastAsia"/>
          <w:lang w:val="hr-HR"/>
        </w:rPr>
      </w:pPr>
    </w:p>
    <w:p w14:paraId="03BB6015" w14:textId="77777777" w:rsidR="008A502B" w:rsidRDefault="008A502B">
      <w:pPr>
        <w:rPr>
          <w:rFonts w:eastAsia="NSimSun" w:cs="Arial" w:hint="eastAsia"/>
          <w:lang w:val="hr-HR"/>
        </w:rPr>
      </w:pPr>
    </w:p>
    <w:p w14:paraId="4661BC1A" w14:textId="77777777" w:rsidR="008A502B" w:rsidRDefault="008A502B">
      <w:pPr>
        <w:rPr>
          <w:rFonts w:eastAsia="NSimSun" w:cs="Arial" w:hint="eastAsia"/>
          <w:lang w:val="hr-HR"/>
        </w:rPr>
      </w:pPr>
    </w:p>
    <w:p w14:paraId="2E7A0D4F" w14:textId="77777777" w:rsidR="008A502B" w:rsidRDefault="008A502B">
      <w:pPr>
        <w:rPr>
          <w:rFonts w:eastAsia="NSimSun" w:cs="Arial" w:hint="eastAsia"/>
          <w:lang w:val="hr-HR"/>
        </w:rPr>
      </w:pPr>
    </w:p>
    <w:p w14:paraId="1B5D5DB4" w14:textId="77777777" w:rsidR="008A502B" w:rsidRDefault="008A502B">
      <w:pPr>
        <w:rPr>
          <w:rFonts w:eastAsia="NSimSun" w:cs="Arial" w:hint="eastAsia"/>
          <w:lang w:val="hr-HR"/>
        </w:rPr>
      </w:pPr>
    </w:p>
    <w:p w14:paraId="67E0793C" w14:textId="77777777" w:rsidR="008A502B" w:rsidRDefault="008A502B">
      <w:pPr>
        <w:rPr>
          <w:rFonts w:eastAsia="NSimSun" w:cs="Arial" w:hint="eastAsia"/>
          <w:lang w:val="hr-HR"/>
        </w:rPr>
      </w:pPr>
    </w:p>
    <w:p w14:paraId="2997F181" w14:textId="77777777" w:rsidR="008A502B" w:rsidRDefault="008A502B">
      <w:pPr>
        <w:rPr>
          <w:rFonts w:eastAsia="NSimSun" w:cs="Arial" w:hint="eastAsia"/>
          <w:lang w:val="hr-HR"/>
        </w:rPr>
      </w:pPr>
    </w:p>
    <w:p w14:paraId="45189B42" w14:textId="77777777" w:rsidR="008A502B" w:rsidRDefault="008A502B">
      <w:pPr>
        <w:rPr>
          <w:rFonts w:eastAsia="NSimSun" w:cs="Arial" w:hint="eastAsia"/>
          <w:lang w:val="hr-HR"/>
        </w:rPr>
      </w:pPr>
    </w:p>
    <w:p w14:paraId="5C09120F" w14:textId="77777777" w:rsidR="008A502B" w:rsidRDefault="008A502B">
      <w:pPr>
        <w:rPr>
          <w:rFonts w:eastAsia="NSimSun" w:cs="Arial" w:hint="eastAsia"/>
          <w:lang w:val="hr-HR"/>
        </w:rPr>
      </w:pPr>
    </w:p>
    <w:p w14:paraId="6306B68B" w14:textId="77777777" w:rsidR="008A502B" w:rsidRDefault="008A502B">
      <w:pPr>
        <w:rPr>
          <w:rFonts w:eastAsia="NSimSun" w:cs="Arial" w:hint="eastAsia"/>
          <w:lang w:val="hr-HR"/>
        </w:rPr>
      </w:pPr>
    </w:p>
    <w:p w14:paraId="1395DE52" w14:textId="77777777" w:rsidR="008A502B" w:rsidRDefault="008A502B">
      <w:pPr>
        <w:rPr>
          <w:rFonts w:eastAsia="NSimSun" w:cs="Arial" w:hint="eastAsia"/>
          <w:lang w:val="hr-HR"/>
        </w:rPr>
      </w:pPr>
    </w:p>
    <w:p w14:paraId="777EB1DF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527AC028" w14:textId="77777777" w:rsidR="008A502B" w:rsidRDefault="008A502B">
      <w:pPr>
        <w:rPr>
          <w:rFonts w:eastAsia="NSimSun" w:cs="Arial" w:hint="eastAsia"/>
          <w:lang w:val="hr-HR"/>
        </w:rPr>
      </w:pPr>
    </w:p>
    <w:p w14:paraId="4A2A9A05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370C88E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3835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07B26C1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851E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B6F6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3EA1755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C9CE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CDA8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Vasilj Iva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77FE0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343A3C1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509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7D5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Simić Luka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CF75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Jabukovac - Zagreb</w:t>
            </w:r>
          </w:p>
        </w:tc>
      </w:tr>
      <w:tr w:rsidR="008A502B" w14:paraId="2348982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03CF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0685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Vrban Jan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F8E7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Zageb</w:t>
            </w:r>
          </w:p>
        </w:tc>
      </w:tr>
      <w:tr w:rsidR="008A502B" w14:paraId="031A40C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13FB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5665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Markota Marija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490F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Lučko</w:t>
            </w:r>
          </w:p>
        </w:tc>
      </w:tr>
      <w:tr w:rsidR="008A502B" w14:paraId="009317A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2EA9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F028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Rezo Ivan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07A5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Luka Sesvete</w:t>
            </w:r>
          </w:p>
        </w:tc>
      </w:tr>
      <w:tr w:rsidR="008A502B" w14:paraId="2EF7E1F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F41A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6714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Kovač Roko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5367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Marije Jurić Zagorke - Zagreb</w:t>
            </w:r>
          </w:p>
        </w:tc>
      </w:tr>
      <w:tr w:rsidR="008A502B" w14:paraId="45E41A9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41C3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C3EC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Mekić Orhan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4FD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Silvija Strahimira Kranjčevića - Zagreb</w:t>
            </w:r>
          </w:p>
        </w:tc>
      </w:tr>
      <w:tr w:rsidR="008A502B" w14:paraId="397FAD7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CD5E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761A6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A0FD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3382ED2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69D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25A3C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96D3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1A3148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FC19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36778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552B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A2C888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6E43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E1122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340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3F4F795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E34F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37EE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5D4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1211B3C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F8EF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CA40D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460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3C7C957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A40A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EB6A3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43A3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4283AC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DBFA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D6A70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93A8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56636198" w14:textId="77777777" w:rsidR="008A502B" w:rsidRDefault="008A502B">
      <w:pPr>
        <w:rPr>
          <w:rFonts w:eastAsia="NSimSun" w:cs="Arial" w:hint="eastAsia"/>
          <w:lang w:val="hr-HR"/>
        </w:rPr>
      </w:pPr>
    </w:p>
    <w:p w14:paraId="3DA3EFBE" w14:textId="77777777" w:rsidR="008A502B" w:rsidRDefault="008A502B">
      <w:pPr>
        <w:rPr>
          <w:rFonts w:eastAsia="NSimSun" w:cs="Arial" w:hint="eastAsia"/>
          <w:lang w:val="hr-HR"/>
        </w:rPr>
      </w:pPr>
    </w:p>
    <w:p w14:paraId="55311899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578997D9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549339BF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Slobodan Mihailica – OŠ Grigora Viteza</w:t>
      </w:r>
    </w:p>
    <w:p w14:paraId="2F1B2D0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09B3AD0" w14:textId="77777777" w:rsidR="008A502B" w:rsidRDefault="00000000">
      <w:pPr>
        <w:rPr>
          <w:rFonts w:hint="eastAsia"/>
        </w:rPr>
      </w:pPr>
      <w:r>
        <w:rPr>
          <w:rFonts w:eastAsia="NSimSun" w:cs="Arial"/>
          <w:b/>
          <w:bCs/>
          <w:lang w:val="hr-HR"/>
        </w:rPr>
        <w:t xml:space="preserve">2. </w:t>
      </w:r>
      <w:r>
        <w:rPr>
          <w:rFonts w:eastAsia="NSimSun" w:cs="Arial"/>
          <w:b/>
          <w:bCs/>
          <w:color w:val="000000"/>
          <w:lang w:val="hr-HR"/>
        </w:rPr>
        <w:t>Mudrinić Igor - OŠ Špansko Oranice - Zagreb</w:t>
      </w:r>
    </w:p>
    <w:p w14:paraId="1E2C0C2A" w14:textId="77777777" w:rsidR="008A502B" w:rsidRDefault="008A502B">
      <w:pPr>
        <w:pStyle w:val="Standard"/>
        <w:rPr>
          <w:rFonts w:hint="eastAsia"/>
          <w:b/>
          <w:bCs/>
        </w:rPr>
      </w:pPr>
    </w:p>
    <w:p w14:paraId="1ADB6F7E" w14:textId="77777777" w:rsidR="008A502B" w:rsidRDefault="008A502B">
      <w:pPr>
        <w:pStyle w:val="Standard"/>
        <w:rPr>
          <w:rFonts w:hint="eastAsia"/>
          <w:b/>
          <w:bCs/>
        </w:rPr>
      </w:pPr>
    </w:p>
    <w:p w14:paraId="6F50EC25" w14:textId="77777777" w:rsidR="008A502B" w:rsidRDefault="008A502B">
      <w:pPr>
        <w:pStyle w:val="Standard"/>
        <w:rPr>
          <w:rFonts w:hint="eastAsia"/>
          <w:b/>
          <w:bCs/>
        </w:rPr>
      </w:pPr>
    </w:p>
    <w:p w14:paraId="0E802A33" w14:textId="77777777" w:rsidR="008A502B" w:rsidRDefault="008A502B">
      <w:pPr>
        <w:pStyle w:val="Standard"/>
        <w:rPr>
          <w:rFonts w:hint="eastAsia"/>
          <w:b/>
          <w:bCs/>
        </w:rPr>
      </w:pPr>
    </w:p>
    <w:p w14:paraId="65DFA996" w14:textId="77777777" w:rsidR="008A502B" w:rsidRDefault="008A502B">
      <w:pPr>
        <w:pStyle w:val="Standard"/>
        <w:rPr>
          <w:rFonts w:hint="eastAsia"/>
          <w:b/>
          <w:bCs/>
        </w:rPr>
      </w:pPr>
    </w:p>
    <w:p w14:paraId="5079CF22" w14:textId="77777777" w:rsidR="008A502B" w:rsidRDefault="008A502B">
      <w:pPr>
        <w:pStyle w:val="Standard"/>
        <w:rPr>
          <w:rFonts w:hint="eastAsia"/>
          <w:b/>
          <w:bCs/>
        </w:rPr>
      </w:pPr>
    </w:p>
    <w:p w14:paraId="6C0C3DEA" w14:textId="77777777" w:rsidR="008A502B" w:rsidRDefault="008A502B">
      <w:pPr>
        <w:pStyle w:val="Standard"/>
        <w:rPr>
          <w:rFonts w:hint="eastAsia"/>
          <w:b/>
          <w:bCs/>
        </w:rPr>
      </w:pPr>
    </w:p>
    <w:p w14:paraId="2CB02FCC" w14:textId="77777777" w:rsidR="008A502B" w:rsidRDefault="008A502B">
      <w:pPr>
        <w:pStyle w:val="Standard"/>
        <w:rPr>
          <w:rFonts w:hint="eastAsia"/>
          <w:b/>
          <w:bCs/>
        </w:rPr>
      </w:pPr>
    </w:p>
    <w:p w14:paraId="7E266D43" w14:textId="77777777" w:rsidR="008A502B" w:rsidRDefault="008A502B">
      <w:pPr>
        <w:pStyle w:val="Standard"/>
        <w:rPr>
          <w:rFonts w:hint="eastAsia"/>
          <w:b/>
          <w:bCs/>
        </w:rPr>
      </w:pPr>
    </w:p>
    <w:p w14:paraId="233AA079" w14:textId="77777777" w:rsidR="008A502B" w:rsidRDefault="008A502B">
      <w:pPr>
        <w:pStyle w:val="Standard"/>
        <w:rPr>
          <w:rFonts w:hint="eastAsia"/>
          <w:b/>
          <w:bCs/>
        </w:rPr>
      </w:pPr>
    </w:p>
    <w:p w14:paraId="1B2B029F" w14:textId="77777777" w:rsidR="008A502B" w:rsidRDefault="008A502B">
      <w:pPr>
        <w:pStyle w:val="Standard"/>
        <w:rPr>
          <w:rFonts w:hint="eastAsia"/>
          <w:b/>
          <w:bCs/>
        </w:rPr>
      </w:pPr>
    </w:p>
    <w:p w14:paraId="5C105E3C" w14:textId="77777777" w:rsidR="008A502B" w:rsidRDefault="008A502B">
      <w:pPr>
        <w:pStyle w:val="Standard"/>
        <w:rPr>
          <w:rFonts w:hint="eastAsia"/>
          <w:b/>
          <w:bCs/>
        </w:rPr>
      </w:pPr>
    </w:p>
    <w:p w14:paraId="7AFC00C8" w14:textId="77777777" w:rsidR="008A502B" w:rsidRDefault="008A502B">
      <w:pPr>
        <w:pStyle w:val="Standard"/>
        <w:rPr>
          <w:rFonts w:hint="eastAsia"/>
          <w:b/>
          <w:bCs/>
        </w:rPr>
      </w:pPr>
    </w:p>
    <w:p w14:paraId="30B6E275" w14:textId="77777777" w:rsidR="008A502B" w:rsidRDefault="008A502B">
      <w:pPr>
        <w:pStyle w:val="Standard"/>
        <w:rPr>
          <w:rFonts w:hint="eastAsia"/>
          <w:b/>
          <w:bCs/>
        </w:rPr>
      </w:pPr>
    </w:p>
    <w:p w14:paraId="731A6842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7 (PRIZEMLJE)</w:t>
      </w:r>
    </w:p>
    <w:p w14:paraId="571EB04D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4F5E4B6B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6F8032B7" w14:textId="77777777" w:rsidR="008A502B" w:rsidRDefault="008A502B">
      <w:pPr>
        <w:rPr>
          <w:rFonts w:eastAsia="NSimSun" w:cs="Arial" w:hint="eastAsia"/>
          <w:lang w:val="hr-HR"/>
        </w:rPr>
      </w:pPr>
    </w:p>
    <w:p w14:paraId="2426976F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604F6D7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C480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5BB4120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570F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A767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3125B2A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6B3C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C0C2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Baučić Luna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AD76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Marina Držića - Zagreb</w:t>
            </w:r>
          </w:p>
        </w:tc>
      </w:tr>
      <w:tr w:rsidR="008A502B" w14:paraId="611C4F8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4932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DCA2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Kandučar Edi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CB8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65CF828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4FB2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486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Kovačević Frane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AA8E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Rapska - Zagreb</w:t>
            </w:r>
          </w:p>
        </w:tc>
      </w:tr>
      <w:tr w:rsidR="008A502B" w14:paraId="4AAB769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887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FC88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Ban Sebastijan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D66B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Retkovec - Zagreb</w:t>
            </w:r>
          </w:p>
        </w:tc>
      </w:tr>
      <w:tr w:rsidR="008A502B" w14:paraId="4E8B474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6A7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DB7A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Pintarić Juraj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CA2B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Rudeš - Zagreb</w:t>
            </w:r>
          </w:p>
        </w:tc>
      </w:tr>
      <w:tr w:rsidR="008A502B" w14:paraId="13E0278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A783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28E6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Lovrić Judita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DD6A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Ružičnjak - Zagreb</w:t>
            </w:r>
          </w:p>
        </w:tc>
      </w:tr>
      <w:tr w:rsidR="008A502B" w14:paraId="5E040ED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9004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209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Butorac Tonka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622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Mažuranića - Zagreb</w:t>
            </w:r>
          </w:p>
        </w:tc>
      </w:tr>
      <w:tr w:rsidR="008A502B" w14:paraId="3048FD6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B240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0D8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Šimurina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10C1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Meštrovića - Zagreb</w:t>
            </w:r>
          </w:p>
        </w:tc>
      </w:tr>
      <w:tr w:rsidR="008A502B" w14:paraId="7C8B335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F5E9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BD94F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C969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1C53A5B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C977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D558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75E2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E5BF5B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9CD2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113D0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CB9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83AFB5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F08A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B18CD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3442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0BF7CA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90AA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7E9D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80DA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EF5411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D191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8A5C1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BB68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591F37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EDB1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8D26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BCBB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7B35A525" w14:textId="77777777" w:rsidR="008A502B" w:rsidRDefault="008A502B">
      <w:pPr>
        <w:rPr>
          <w:rFonts w:eastAsia="NSimSun" w:cs="Arial" w:hint="eastAsia"/>
          <w:lang w:val="hr-HR"/>
        </w:rPr>
      </w:pPr>
    </w:p>
    <w:p w14:paraId="540D6DF5" w14:textId="77777777" w:rsidR="008A502B" w:rsidRDefault="008A502B">
      <w:pPr>
        <w:rPr>
          <w:rFonts w:eastAsia="NSimSun" w:cs="Arial" w:hint="eastAsia"/>
          <w:lang w:val="hr-HR"/>
        </w:rPr>
      </w:pPr>
    </w:p>
    <w:p w14:paraId="2240310A" w14:textId="77777777" w:rsidR="008A502B" w:rsidRDefault="008A502B">
      <w:pPr>
        <w:rPr>
          <w:rFonts w:eastAsia="NSimSun" w:cs="Arial" w:hint="eastAsia"/>
          <w:lang w:val="hr-HR"/>
        </w:rPr>
      </w:pPr>
    </w:p>
    <w:p w14:paraId="13A608BA" w14:textId="77777777" w:rsidR="008A502B" w:rsidRDefault="008A502B">
      <w:pPr>
        <w:rPr>
          <w:rFonts w:eastAsia="NSimSun" w:cs="Arial" w:hint="eastAsia"/>
          <w:lang w:val="hr-HR"/>
        </w:rPr>
      </w:pPr>
    </w:p>
    <w:p w14:paraId="63A994F8" w14:textId="77777777" w:rsidR="008A502B" w:rsidRDefault="008A502B">
      <w:pPr>
        <w:rPr>
          <w:rFonts w:eastAsia="NSimSun" w:cs="Arial" w:hint="eastAsia"/>
          <w:lang w:val="hr-HR"/>
        </w:rPr>
      </w:pPr>
    </w:p>
    <w:p w14:paraId="7BC4E048" w14:textId="77777777" w:rsidR="008A502B" w:rsidRDefault="008A502B">
      <w:pPr>
        <w:rPr>
          <w:rFonts w:eastAsia="NSimSun" w:cs="Arial" w:hint="eastAsia"/>
          <w:lang w:val="hr-HR"/>
        </w:rPr>
      </w:pPr>
    </w:p>
    <w:p w14:paraId="4ADD2377" w14:textId="77777777" w:rsidR="008A502B" w:rsidRDefault="008A502B">
      <w:pPr>
        <w:rPr>
          <w:rFonts w:eastAsia="NSimSun" w:cs="Arial" w:hint="eastAsia"/>
          <w:lang w:val="hr-HR"/>
        </w:rPr>
      </w:pPr>
    </w:p>
    <w:p w14:paraId="20A66912" w14:textId="77777777" w:rsidR="008A502B" w:rsidRDefault="008A502B">
      <w:pPr>
        <w:rPr>
          <w:rFonts w:eastAsia="NSimSun" w:cs="Arial" w:hint="eastAsia"/>
          <w:lang w:val="hr-HR"/>
        </w:rPr>
      </w:pPr>
    </w:p>
    <w:p w14:paraId="2B198D0A" w14:textId="77777777" w:rsidR="008A502B" w:rsidRDefault="008A502B">
      <w:pPr>
        <w:rPr>
          <w:rFonts w:eastAsia="NSimSun" w:cs="Arial" w:hint="eastAsia"/>
          <w:lang w:val="hr-HR"/>
        </w:rPr>
      </w:pPr>
    </w:p>
    <w:p w14:paraId="0E4486A3" w14:textId="77777777" w:rsidR="008A502B" w:rsidRDefault="008A502B">
      <w:pPr>
        <w:rPr>
          <w:rFonts w:eastAsia="NSimSun" w:cs="Arial" w:hint="eastAsia"/>
          <w:lang w:val="hr-HR"/>
        </w:rPr>
      </w:pPr>
    </w:p>
    <w:p w14:paraId="75EDD20F" w14:textId="77777777" w:rsidR="008A502B" w:rsidRDefault="008A502B">
      <w:pPr>
        <w:rPr>
          <w:rFonts w:eastAsia="NSimSun" w:cs="Arial" w:hint="eastAsia"/>
          <w:lang w:val="hr-HR"/>
        </w:rPr>
      </w:pPr>
    </w:p>
    <w:p w14:paraId="3FA08827" w14:textId="77777777" w:rsidR="008A502B" w:rsidRDefault="008A502B">
      <w:pPr>
        <w:rPr>
          <w:rFonts w:eastAsia="NSimSun" w:cs="Arial" w:hint="eastAsia"/>
          <w:lang w:val="hr-HR"/>
        </w:rPr>
      </w:pPr>
    </w:p>
    <w:p w14:paraId="0C942001" w14:textId="77777777" w:rsidR="008A502B" w:rsidRDefault="008A502B">
      <w:pPr>
        <w:rPr>
          <w:rFonts w:eastAsia="NSimSun" w:cs="Arial" w:hint="eastAsia"/>
          <w:lang w:val="hr-HR"/>
        </w:rPr>
      </w:pPr>
    </w:p>
    <w:p w14:paraId="299C860E" w14:textId="77777777" w:rsidR="008A502B" w:rsidRDefault="008A502B">
      <w:pPr>
        <w:rPr>
          <w:rFonts w:eastAsia="NSimSun" w:cs="Arial" w:hint="eastAsia"/>
          <w:lang w:val="hr-HR"/>
        </w:rPr>
      </w:pPr>
    </w:p>
    <w:p w14:paraId="74CF89B2" w14:textId="77777777" w:rsidR="008A502B" w:rsidRDefault="008A502B">
      <w:pPr>
        <w:rPr>
          <w:rFonts w:eastAsia="NSimSun" w:cs="Arial" w:hint="eastAsia"/>
          <w:lang w:val="hr-HR"/>
        </w:rPr>
      </w:pPr>
    </w:p>
    <w:p w14:paraId="58E25DDC" w14:textId="77777777" w:rsidR="008A502B" w:rsidRDefault="008A502B">
      <w:pPr>
        <w:rPr>
          <w:rFonts w:eastAsia="NSimSun" w:cs="Arial" w:hint="eastAsia"/>
          <w:lang w:val="hr-HR"/>
        </w:rPr>
      </w:pPr>
    </w:p>
    <w:p w14:paraId="7F37A5D9" w14:textId="77777777" w:rsidR="008A502B" w:rsidRDefault="008A502B">
      <w:pPr>
        <w:rPr>
          <w:rFonts w:eastAsia="NSimSun" w:cs="Arial" w:hint="eastAsia"/>
          <w:lang w:val="hr-HR"/>
        </w:rPr>
      </w:pPr>
    </w:p>
    <w:p w14:paraId="14E26960" w14:textId="77777777" w:rsidR="008A502B" w:rsidRDefault="008A502B">
      <w:pPr>
        <w:rPr>
          <w:rFonts w:eastAsia="NSimSun" w:cs="Arial" w:hint="eastAsia"/>
          <w:lang w:val="hr-HR"/>
        </w:rPr>
      </w:pPr>
    </w:p>
    <w:p w14:paraId="4CF13EF2" w14:textId="77777777" w:rsidR="008A502B" w:rsidRDefault="008A502B">
      <w:pPr>
        <w:rPr>
          <w:rFonts w:eastAsia="NSimSun" w:cs="Arial" w:hint="eastAsia"/>
          <w:lang w:val="hr-HR"/>
        </w:rPr>
      </w:pPr>
    </w:p>
    <w:p w14:paraId="5E08B728" w14:textId="77777777" w:rsidR="008A502B" w:rsidRDefault="008A502B">
      <w:pPr>
        <w:rPr>
          <w:rFonts w:eastAsia="NSimSun" w:cs="Arial" w:hint="eastAsia"/>
          <w:lang w:val="hr-HR"/>
        </w:rPr>
      </w:pPr>
    </w:p>
    <w:p w14:paraId="0F67734B" w14:textId="77777777" w:rsidR="008A502B" w:rsidRDefault="008A502B">
      <w:pPr>
        <w:rPr>
          <w:rFonts w:eastAsia="NSimSun" w:cs="Arial" w:hint="eastAsia"/>
          <w:lang w:val="hr-HR"/>
        </w:rPr>
      </w:pPr>
    </w:p>
    <w:p w14:paraId="0EBEBE18" w14:textId="77777777" w:rsidR="008A502B" w:rsidRDefault="008A502B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</w:p>
    <w:p w14:paraId="468F5AE3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049E8AD7" w14:textId="77777777" w:rsidR="008A502B" w:rsidRDefault="008A502B">
      <w:pPr>
        <w:rPr>
          <w:rFonts w:eastAsia="NSimSun" w:cs="Arial" w:hint="eastAsia"/>
          <w:lang w:val="hr-HR"/>
        </w:rPr>
      </w:pPr>
    </w:p>
    <w:p w14:paraId="5140FB73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7C2F745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B3E1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758A1E5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A167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C13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0665131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E9A3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E6EB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Hamzić Ogrizek Sven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5AAB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7EC8BDE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9F8F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15B5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Berić Marton Matej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9442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Jabukovac - Zagreb</w:t>
            </w:r>
          </w:p>
        </w:tc>
      </w:tr>
      <w:tr w:rsidR="008A502B" w14:paraId="017E81E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F4B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D504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Lešić Rok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D276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Zagreb</w:t>
            </w:r>
          </w:p>
        </w:tc>
      </w:tr>
      <w:tr w:rsidR="008A502B" w14:paraId="5BB53BC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B283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23B3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Šumić Marija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5A63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Lučko</w:t>
            </w:r>
          </w:p>
        </w:tc>
      </w:tr>
      <w:tr w:rsidR="008A502B" w14:paraId="37224B4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23D6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B17B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Zimaj Vita Marija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9021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Luka Sescete</w:t>
            </w:r>
          </w:p>
        </w:tc>
      </w:tr>
      <w:tr w:rsidR="008A502B" w14:paraId="454007E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ED21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EEF7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Vukas Laura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453C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Miroslava Krleže - Zagreb</w:t>
            </w:r>
          </w:p>
        </w:tc>
      </w:tr>
      <w:tr w:rsidR="008A502B" w14:paraId="3FCCC99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C732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A5C2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Perica Patrik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E653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Silvija Strahimira Kranjčevića - Zagreb</w:t>
            </w:r>
          </w:p>
        </w:tc>
      </w:tr>
      <w:tr w:rsidR="008A502B" w14:paraId="0670555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F6A7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6C2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Brlić Lucija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9251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Žuti brijeg - Zagreb</w:t>
            </w:r>
          </w:p>
        </w:tc>
      </w:tr>
      <w:tr w:rsidR="008A502B" w14:paraId="4AEFDD1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6EC1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BB6AC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BC48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B4E1D4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1980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2ABEC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A52F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316F839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6328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DBABE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1BFF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7B52C0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E55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5F7E6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3FC5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61FAC8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7549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4562F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073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1A8E6C4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AAD0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DCF25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0AF36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A29C90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D7F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8530D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086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0012168B" w14:textId="77777777" w:rsidR="008A502B" w:rsidRDefault="008A502B">
      <w:pPr>
        <w:rPr>
          <w:rFonts w:eastAsia="NSimSun" w:cs="Arial" w:hint="eastAsia"/>
          <w:lang w:val="hr-HR"/>
        </w:rPr>
      </w:pPr>
    </w:p>
    <w:p w14:paraId="50F795C8" w14:textId="77777777" w:rsidR="008A502B" w:rsidRDefault="008A502B">
      <w:pPr>
        <w:rPr>
          <w:rFonts w:eastAsia="NSimSun" w:cs="Arial" w:hint="eastAsia"/>
          <w:lang w:val="hr-HR"/>
        </w:rPr>
      </w:pPr>
    </w:p>
    <w:p w14:paraId="4539F7D8" w14:textId="77777777" w:rsidR="008A502B" w:rsidRDefault="008A502B">
      <w:pPr>
        <w:rPr>
          <w:rFonts w:eastAsia="NSimSun" w:cs="Arial" w:hint="eastAsia"/>
          <w:lang w:val="hr-HR"/>
        </w:rPr>
      </w:pPr>
    </w:p>
    <w:p w14:paraId="5BE5E6F1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1DD9A4B6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190A8F1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Ivančić Suzana – OŠ Brestje</w:t>
      </w:r>
    </w:p>
    <w:p w14:paraId="65AE02AF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5FA9EB4F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Zrinka Škarica – OŠ Ivana Gundulića – Zagreb</w:t>
      </w:r>
    </w:p>
    <w:p w14:paraId="14B51995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2A3217B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7480F93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328A5478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FD756CF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32A2D8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4213DEF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A519B8C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7C90A49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69C8B8E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6EA2B541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3106364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56C1D901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8 (KAT)</w:t>
      </w:r>
    </w:p>
    <w:p w14:paraId="65AEE7EF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02049D3C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0610BF5F" w14:textId="77777777" w:rsidR="008A502B" w:rsidRDefault="008A502B">
      <w:pPr>
        <w:rPr>
          <w:rFonts w:eastAsia="NSimSun" w:cs="Arial" w:hint="eastAsia"/>
          <w:lang w:val="hr-HR"/>
        </w:rPr>
      </w:pPr>
    </w:p>
    <w:p w14:paraId="4B8A584F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3B80B0D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36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3970F90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DC2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1D1F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6FB9DE5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E211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7830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Lončarić Mia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9CAE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 Zagreb</w:t>
            </w:r>
          </w:p>
        </w:tc>
      </w:tr>
      <w:tr w:rsidR="008A502B" w14:paraId="3FE192A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114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A072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Zečević Jana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0B4B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Prečko</w:t>
            </w:r>
          </w:p>
        </w:tc>
      </w:tr>
      <w:tr w:rsidR="008A502B" w14:paraId="07CD810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3865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1BC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Ciceli Filip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9F2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Marina Držića - Zagreb</w:t>
            </w:r>
          </w:p>
        </w:tc>
      </w:tr>
      <w:tr w:rsidR="008A502B" w14:paraId="148549C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C447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C197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Zrno Erik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9008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Retkovec -  Zagreb</w:t>
            </w:r>
          </w:p>
        </w:tc>
      </w:tr>
      <w:tr w:rsidR="008A502B" w14:paraId="60298FD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326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86EB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Krznarić Tea Gabrijela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CDE5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Sesvetska Sela Sesvete</w:t>
            </w:r>
          </w:p>
        </w:tc>
      </w:tr>
      <w:tr w:rsidR="008A502B" w14:paraId="18C910A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0BAD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DCF9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Klasnić Vito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676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Silvija Strahimira Kranjčevića</w:t>
            </w:r>
          </w:p>
        </w:tc>
      </w:tr>
      <w:tr w:rsidR="008A502B" w14:paraId="62A9144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5A3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0D1E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Čućilović Sara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9B0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Središće - Zagreb</w:t>
            </w:r>
          </w:p>
        </w:tc>
      </w:tr>
      <w:tr w:rsidR="008A502B" w14:paraId="6D89247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618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6618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Šarić Tonka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E1B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Šestine - Zagreb</w:t>
            </w:r>
          </w:p>
        </w:tc>
      </w:tr>
      <w:tr w:rsidR="008A502B" w14:paraId="61C9F17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8DF6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EEA6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Gardijan Petra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33A8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Vjenceslava Novaka - Zagreb</w:t>
            </w:r>
          </w:p>
        </w:tc>
      </w:tr>
      <w:tr w:rsidR="008A502B" w14:paraId="6454D0F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2201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66A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Matijević Laura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0B24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Vukomerec - Zagreb</w:t>
            </w:r>
          </w:p>
        </w:tc>
      </w:tr>
      <w:tr w:rsidR="008A502B" w14:paraId="5E2825E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19F4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15F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Jagušt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29C0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Gorana Kovačića - Zagreb</w:t>
            </w:r>
          </w:p>
        </w:tc>
      </w:tr>
      <w:tr w:rsidR="008A502B" w14:paraId="0523609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2469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C40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Baršić Viktor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B6BC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Gustava Krkleca - Zagreb</w:t>
            </w:r>
          </w:p>
        </w:tc>
      </w:tr>
      <w:tr w:rsidR="008A502B" w14:paraId="20BF65B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DD89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A571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Kalafatić Elena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B14F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Josipa račića - Zagreb</w:t>
            </w:r>
          </w:p>
        </w:tc>
      </w:tr>
      <w:tr w:rsidR="008A502B" w14:paraId="6CD45AD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E53E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6B69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Žalić Jan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871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Jabukovac</w:t>
            </w:r>
          </w:p>
        </w:tc>
      </w:tr>
      <w:tr w:rsidR="008A502B" w14:paraId="557D142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D0AB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12C5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Araki Pucko Shiori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F6E0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Jure Kaštelana - Zagreb</w:t>
            </w:r>
          </w:p>
        </w:tc>
      </w:tr>
    </w:tbl>
    <w:p w14:paraId="3A7A0D21" w14:textId="77777777" w:rsidR="008A502B" w:rsidRDefault="008A502B">
      <w:pPr>
        <w:rPr>
          <w:rFonts w:eastAsia="NSimSun" w:cs="Arial" w:hint="eastAsia"/>
          <w:lang w:val="hr-HR"/>
        </w:rPr>
      </w:pPr>
    </w:p>
    <w:p w14:paraId="77568E57" w14:textId="77777777" w:rsidR="008A502B" w:rsidRDefault="008A502B">
      <w:pPr>
        <w:rPr>
          <w:rFonts w:eastAsia="NSimSun" w:cs="Arial" w:hint="eastAsia"/>
          <w:lang w:val="hr-HR"/>
        </w:rPr>
      </w:pPr>
    </w:p>
    <w:p w14:paraId="4E9F9A43" w14:textId="77777777" w:rsidR="008A502B" w:rsidRDefault="008A502B">
      <w:pPr>
        <w:rPr>
          <w:rFonts w:eastAsia="NSimSun" w:cs="Arial" w:hint="eastAsia"/>
          <w:lang w:val="hr-HR"/>
        </w:rPr>
      </w:pPr>
    </w:p>
    <w:p w14:paraId="5BEDE384" w14:textId="77777777" w:rsidR="008A502B" w:rsidRDefault="008A502B">
      <w:pPr>
        <w:rPr>
          <w:rFonts w:eastAsia="NSimSun" w:cs="Arial" w:hint="eastAsia"/>
          <w:lang w:val="hr-HR"/>
        </w:rPr>
      </w:pPr>
    </w:p>
    <w:p w14:paraId="503E1D5D" w14:textId="77777777" w:rsidR="008A502B" w:rsidRDefault="008A502B">
      <w:pPr>
        <w:rPr>
          <w:rFonts w:eastAsia="NSimSun" w:cs="Arial" w:hint="eastAsia"/>
          <w:lang w:val="hr-HR"/>
        </w:rPr>
      </w:pPr>
    </w:p>
    <w:p w14:paraId="79F94D87" w14:textId="77777777" w:rsidR="008A502B" w:rsidRDefault="008A502B">
      <w:pPr>
        <w:rPr>
          <w:rFonts w:eastAsia="NSimSun" w:cs="Arial" w:hint="eastAsia"/>
          <w:lang w:val="hr-HR"/>
        </w:rPr>
      </w:pPr>
    </w:p>
    <w:p w14:paraId="6C201E97" w14:textId="77777777" w:rsidR="008A502B" w:rsidRDefault="008A502B">
      <w:pPr>
        <w:rPr>
          <w:rFonts w:eastAsia="NSimSun" w:cs="Arial" w:hint="eastAsia"/>
          <w:lang w:val="hr-HR"/>
        </w:rPr>
      </w:pPr>
    </w:p>
    <w:p w14:paraId="27426C16" w14:textId="77777777" w:rsidR="008A502B" w:rsidRDefault="008A502B">
      <w:pPr>
        <w:rPr>
          <w:rFonts w:eastAsia="NSimSun" w:cs="Arial" w:hint="eastAsia"/>
          <w:lang w:val="hr-HR"/>
        </w:rPr>
      </w:pPr>
    </w:p>
    <w:p w14:paraId="3A394AC1" w14:textId="77777777" w:rsidR="008A502B" w:rsidRDefault="008A502B">
      <w:pPr>
        <w:rPr>
          <w:rFonts w:eastAsia="NSimSun" w:cs="Arial" w:hint="eastAsia"/>
          <w:lang w:val="hr-HR"/>
        </w:rPr>
      </w:pPr>
    </w:p>
    <w:p w14:paraId="42F5A1E2" w14:textId="77777777" w:rsidR="008A502B" w:rsidRDefault="008A502B">
      <w:pPr>
        <w:rPr>
          <w:rFonts w:eastAsia="NSimSun" w:cs="Arial" w:hint="eastAsia"/>
          <w:lang w:val="hr-HR"/>
        </w:rPr>
      </w:pPr>
    </w:p>
    <w:p w14:paraId="645037C9" w14:textId="77777777" w:rsidR="008A502B" w:rsidRDefault="008A502B">
      <w:pPr>
        <w:rPr>
          <w:rFonts w:eastAsia="NSimSun" w:cs="Arial" w:hint="eastAsia"/>
          <w:lang w:val="hr-HR"/>
        </w:rPr>
      </w:pPr>
    </w:p>
    <w:p w14:paraId="74790E4E" w14:textId="77777777" w:rsidR="008A502B" w:rsidRDefault="008A502B">
      <w:pPr>
        <w:rPr>
          <w:rFonts w:eastAsia="NSimSun" w:cs="Arial" w:hint="eastAsia"/>
          <w:lang w:val="hr-HR"/>
        </w:rPr>
      </w:pPr>
    </w:p>
    <w:p w14:paraId="6326C2F1" w14:textId="77777777" w:rsidR="008A502B" w:rsidRDefault="008A502B">
      <w:pPr>
        <w:rPr>
          <w:rFonts w:eastAsia="NSimSun" w:cs="Arial" w:hint="eastAsia"/>
          <w:lang w:val="hr-HR"/>
        </w:rPr>
      </w:pPr>
    </w:p>
    <w:p w14:paraId="61117416" w14:textId="77777777" w:rsidR="008A502B" w:rsidRDefault="008A502B">
      <w:pPr>
        <w:rPr>
          <w:rFonts w:eastAsia="NSimSun" w:cs="Arial" w:hint="eastAsia"/>
          <w:lang w:val="hr-HR"/>
        </w:rPr>
      </w:pPr>
    </w:p>
    <w:p w14:paraId="759F5657" w14:textId="77777777" w:rsidR="008A502B" w:rsidRDefault="008A502B">
      <w:pPr>
        <w:rPr>
          <w:rFonts w:eastAsia="NSimSun" w:cs="Arial" w:hint="eastAsia"/>
          <w:lang w:val="hr-HR"/>
        </w:rPr>
      </w:pPr>
    </w:p>
    <w:p w14:paraId="7CC04C73" w14:textId="77777777" w:rsidR="008A502B" w:rsidRDefault="008A502B">
      <w:pPr>
        <w:rPr>
          <w:rFonts w:eastAsia="NSimSun" w:cs="Arial" w:hint="eastAsia"/>
          <w:lang w:val="hr-HR"/>
        </w:rPr>
      </w:pPr>
    </w:p>
    <w:p w14:paraId="7841D9ED" w14:textId="77777777" w:rsidR="008A502B" w:rsidRDefault="008A502B">
      <w:pPr>
        <w:rPr>
          <w:rFonts w:eastAsia="NSimSun" w:cs="Arial" w:hint="eastAsia"/>
          <w:lang w:val="hr-HR"/>
        </w:rPr>
      </w:pPr>
    </w:p>
    <w:p w14:paraId="11524692" w14:textId="77777777" w:rsidR="008A502B" w:rsidRDefault="008A502B">
      <w:pPr>
        <w:rPr>
          <w:rFonts w:eastAsia="NSimSun" w:cs="Arial" w:hint="eastAsia"/>
          <w:lang w:val="hr-HR"/>
        </w:rPr>
      </w:pPr>
    </w:p>
    <w:p w14:paraId="1C6A110E" w14:textId="77777777" w:rsidR="008A502B" w:rsidRDefault="008A502B">
      <w:pPr>
        <w:rPr>
          <w:rFonts w:eastAsia="NSimSun" w:cs="Arial" w:hint="eastAsia"/>
          <w:lang w:val="hr-HR"/>
        </w:rPr>
      </w:pPr>
    </w:p>
    <w:p w14:paraId="2C1CFA8A" w14:textId="77777777" w:rsidR="008A502B" w:rsidRDefault="008A502B">
      <w:pPr>
        <w:rPr>
          <w:rFonts w:eastAsia="NSimSun" w:cs="Arial" w:hint="eastAsia"/>
          <w:lang w:val="hr-HR"/>
        </w:rPr>
      </w:pPr>
    </w:p>
    <w:p w14:paraId="6EC4394D" w14:textId="77777777" w:rsidR="008A502B" w:rsidRDefault="008A502B">
      <w:pPr>
        <w:rPr>
          <w:rFonts w:eastAsia="NSimSun" w:cs="Arial" w:hint="eastAsia"/>
          <w:lang w:val="hr-HR"/>
        </w:rPr>
      </w:pPr>
    </w:p>
    <w:p w14:paraId="78D72F83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7246AE32" w14:textId="77777777" w:rsidR="008A502B" w:rsidRDefault="008A502B">
      <w:pPr>
        <w:rPr>
          <w:rFonts w:eastAsia="NSimSun" w:cs="Arial" w:hint="eastAsia"/>
          <w:lang w:val="hr-HR"/>
        </w:rPr>
      </w:pPr>
    </w:p>
    <w:p w14:paraId="1C95ACE0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78FBACC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D8D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222C137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4470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690B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6DE7109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F38E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62F1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Džananović Teo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A2C6D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3D9BA70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527A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42F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Lešić Saša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6C3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Zagreb</w:t>
            </w:r>
          </w:p>
        </w:tc>
      </w:tr>
      <w:tr w:rsidR="008A502B" w14:paraId="311A3A6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3DB3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C8EE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Sočković Veselko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27B1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Luka Sesvete</w:t>
            </w:r>
          </w:p>
        </w:tc>
      </w:tr>
      <w:tr w:rsidR="008A502B" w14:paraId="3E8A607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D7E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C75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Brala Marin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5D35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Marina Držića - Zagreb</w:t>
            </w:r>
          </w:p>
        </w:tc>
      </w:tr>
      <w:tr w:rsidR="008A502B" w14:paraId="2EF4E99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297B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C21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Grbec Jan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AC2E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Matije Gupca - Zagreb</w:t>
            </w:r>
          </w:p>
        </w:tc>
      </w:tr>
      <w:tr w:rsidR="008A502B" w14:paraId="0B60B4B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3455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7E68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Mikelić Mara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2E32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Matka Laginje - Zagreb</w:t>
            </w:r>
          </w:p>
        </w:tc>
      </w:tr>
      <w:tr w:rsidR="008A502B" w14:paraId="244CEAA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1CC1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0432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Bartulić Anđelina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C5DF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Miroslava Krleže - Zagreb</w:t>
            </w:r>
          </w:p>
        </w:tc>
      </w:tr>
      <w:tr w:rsidR="008A502B" w14:paraId="5D40187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2C51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EB9B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Cupek Jula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7CFE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Mladost</w:t>
            </w:r>
          </w:p>
        </w:tc>
      </w:tr>
      <w:tr w:rsidR="008A502B" w14:paraId="3015492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E8D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E692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Negro Katarina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3CA5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Petra Preradovića - Zagreb</w:t>
            </w:r>
          </w:p>
        </w:tc>
      </w:tr>
      <w:tr w:rsidR="008A502B" w14:paraId="4243435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48B8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9878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Zoričić Jakov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0CC1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Petra Zrinskog - Zagreb</w:t>
            </w:r>
          </w:p>
        </w:tc>
      </w:tr>
      <w:tr w:rsidR="008A502B" w14:paraId="7B743FD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BFD8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B285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Đurđek Joja Rebeka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6B5A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Trnjanska - Zagreb</w:t>
            </w:r>
          </w:p>
        </w:tc>
      </w:tr>
      <w:tr w:rsidR="008A502B" w14:paraId="34CE846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198A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58F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Milaković Munčić Kiara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7CF7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Tituša Brezovačkog - Zagreb</w:t>
            </w:r>
          </w:p>
        </w:tc>
      </w:tr>
      <w:tr w:rsidR="008A502B" w14:paraId="1817620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A7FD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84BA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Krešić Niko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C189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Šestine - Zagreb</w:t>
            </w:r>
          </w:p>
        </w:tc>
      </w:tr>
      <w:tr w:rsidR="008A502B" w14:paraId="4BF4555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8308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9CB2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Knežević Anđela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C45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Vjenceslava Novaka - Zagreb</w:t>
            </w:r>
          </w:p>
        </w:tc>
      </w:tr>
      <w:tr w:rsidR="008A502B" w14:paraId="29E9439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BD8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1ED3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Bukovski Tia Elena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5E11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Privatna klasična osnovna škola s pravom javnosti - Zagreb</w:t>
            </w:r>
          </w:p>
        </w:tc>
      </w:tr>
    </w:tbl>
    <w:p w14:paraId="74D1D03D" w14:textId="77777777" w:rsidR="008A502B" w:rsidRDefault="008A502B">
      <w:pPr>
        <w:rPr>
          <w:rFonts w:eastAsia="NSimSun" w:cs="Arial" w:hint="eastAsia"/>
          <w:lang w:val="hr-HR"/>
        </w:rPr>
      </w:pPr>
    </w:p>
    <w:p w14:paraId="302EA7B3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08E45B7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3B95AB1D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Matea Bunoza – OŠ Ružićnjak Zagreb</w:t>
      </w:r>
    </w:p>
    <w:p w14:paraId="77D24AED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59916CAB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Završki Irena – OŠ Ante Kovačića</w:t>
      </w:r>
    </w:p>
    <w:p w14:paraId="3B02BEA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358E109" w14:textId="77777777" w:rsidR="008A502B" w:rsidRDefault="008A502B">
      <w:pPr>
        <w:pStyle w:val="Standard"/>
        <w:rPr>
          <w:rFonts w:hint="eastAsia"/>
          <w:b/>
          <w:bCs/>
        </w:rPr>
      </w:pPr>
    </w:p>
    <w:p w14:paraId="33BE0457" w14:textId="77777777" w:rsidR="008A502B" w:rsidRDefault="008A502B">
      <w:pPr>
        <w:pStyle w:val="Standard"/>
        <w:rPr>
          <w:rFonts w:hint="eastAsia"/>
          <w:b/>
          <w:bCs/>
        </w:rPr>
      </w:pPr>
    </w:p>
    <w:p w14:paraId="1BB95101" w14:textId="77777777" w:rsidR="008A502B" w:rsidRDefault="008A502B">
      <w:pPr>
        <w:pStyle w:val="Standard"/>
        <w:rPr>
          <w:rFonts w:hint="eastAsia"/>
          <w:b/>
          <w:bCs/>
        </w:rPr>
      </w:pPr>
    </w:p>
    <w:p w14:paraId="2F654D36" w14:textId="77777777" w:rsidR="008A502B" w:rsidRDefault="008A502B">
      <w:pPr>
        <w:pStyle w:val="Standard"/>
        <w:rPr>
          <w:rFonts w:hint="eastAsia"/>
          <w:b/>
          <w:bCs/>
        </w:rPr>
      </w:pPr>
    </w:p>
    <w:p w14:paraId="5C4FCCC9" w14:textId="77777777" w:rsidR="008A502B" w:rsidRDefault="008A502B">
      <w:pPr>
        <w:pStyle w:val="Standard"/>
        <w:rPr>
          <w:rFonts w:hint="eastAsia"/>
          <w:b/>
          <w:bCs/>
        </w:rPr>
      </w:pPr>
    </w:p>
    <w:p w14:paraId="7C700F63" w14:textId="77777777" w:rsidR="008A502B" w:rsidRDefault="008A502B">
      <w:pPr>
        <w:pStyle w:val="Standard"/>
        <w:rPr>
          <w:rFonts w:hint="eastAsia"/>
          <w:b/>
          <w:bCs/>
        </w:rPr>
      </w:pPr>
    </w:p>
    <w:p w14:paraId="720B3708" w14:textId="77777777" w:rsidR="008A502B" w:rsidRDefault="008A502B">
      <w:pPr>
        <w:pStyle w:val="Standard"/>
        <w:rPr>
          <w:rFonts w:hint="eastAsia"/>
          <w:b/>
          <w:bCs/>
        </w:rPr>
      </w:pPr>
    </w:p>
    <w:p w14:paraId="334B27AA" w14:textId="77777777" w:rsidR="008A502B" w:rsidRDefault="008A502B">
      <w:pPr>
        <w:pStyle w:val="Standard"/>
        <w:rPr>
          <w:rFonts w:hint="eastAsia"/>
          <w:b/>
          <w:bCs/>
        </w:rPr>
      </w:pPr>
    </w:p>
    <w:p w14:paraId="653D850A" w14:textId="77777777" w:rsidR="008A502B" w:rsidRDefault="008A502B">
      <w:pPr>
        <w:pStyle w:val="Standard"/>
        <w:rPr>
          <w:rFonts w:hint="eastAsia"/>
          <w:b/>
          <w:bCs/>
        </w:rPr>
      </w:pPr>
    </w:p>
    <w:p w14:paraId="0425BA23" w14:textId="77777777" w:rsidR="008A502B" w:rsidRDefault="008A502B">
      <w:pPr>
        <w:pStyle w:val="Standard"/>
        <w:rPr>
          <w:rFonts w:hint="eastAsia"/>
          <w:b/>
          <w:bCs/>
        </w:rPr>
      </w:pPr>
    </w:p>
    <w:p w14:paraId="36627A9A" w14:textId="77777777" w:rsidR="008A502B" w:rsidRDefault="008A502B">
      <w:pPr>
        <w:pStyle w:val="Standard"/>
        <w:rPr>
          <w:rFonts w:hint="eastAsia"/>
          <w:b/>
          <w:bCs/>
        </w:rPr>
      </w:pPr>
    </w:p>
    <w:p w14:paraId="7B062E06" w14:textId="77777777" w:rsidR="008A502B" w:rsidRDefault="008A502B">
      <w:pPr>
        <w:pStyle w:val="Standard"/>
        <w:rPr>
          <w:rFonts w:hint="eastAsia"/>
          <w:b/>
          <w:bCs/>
        </w:rPr>
      </w:pPr>
    </w:p>
    <w:p w14:paraId="37209258" w14:textId="77777777" w:rsidR="008A502B" w:rsidRDefault="008A502B">
      <w:pPr>
        <w:pStyle w:val="Standard"/>
        <w:rPr>
          <w:rFonts w:hint="eastAsia"/>
          <w:b/>
          <w:bCs/>
        </w:rPr>
      </w:pPr>
    </w:p>
    <w:p w14:paraId="779AFEAD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9 (KAT)</w:t>
      </w:r>
    </w:p>
    <w:p w14:paraId="10292258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1517483D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393AFD77" w14:textId="77777777" w:rsidR="008A502B" w:rsidRDefault="008A502B">
      <w:pPr>
        <w:rPr>
          <w:rFonts w:eastAsia="NSimSun" w:cs="Arial" w:hint="eastAsia"/>
          <w:lang w:val="hr-HR"/>
        </w:rPr>
      </w:pPr>
    </w:p>
    <w:p w14:paraId="271A85A4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749FAAA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59C0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03BF7BE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1321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ABE9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21BB326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3DC0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C09E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Molnar Eva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3A55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 Zagreb</w:t>
            </w:r>
          </w:p>
        </w:tc>
      </w:tr>
      <w:tr w:rsidR="008A502B" w14:paraId="4474967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988E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374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Topić Filip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3501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Prečko</w:t>
            </w:r>
          </w:p>
        </w:tc>
      </w:tr>
      <w:tr w:rsidR="008A502B" w14:paraId="487A3699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173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DA91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Hrkač Mia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BD65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Šestine - Zagreb</w:t>
            </w:r>
          </w:p>
        </w:tc>
      </w:tr>
      <w:tr w:rsidR="008A502B" w14:paraId="52039EC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D5C9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5812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Jogun Lorena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1B9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Josipa Račića - Zagreb</w:t>
            </w:r>
          </w:p>
        </w:tc>
      </w:tr>
      <w:tr w:rsidR="008A502B" w14:paraId="7F9C1E5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F4A5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35307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51D90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EF0CED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4C15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A7A21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C150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436AE3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B171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2C904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6869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DC65D0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65FE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903CB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36068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71ADFA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BE14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E7E24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A15F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3D1F948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2176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A430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F69ED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700D87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849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67F5C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0BDDF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0EF96F8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E5AB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B5C34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CE711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35AE762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7C37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7685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6733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1083A21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530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897AC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6572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7448E75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1C1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7F3B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2D1D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2BDFE453" w14:textId="77777777" w:rsidR="008A502B" w:rsidRDefault="008A502B">
      <w:pPr>
        <w:rPr>
          <w:rFonts w:eastAsia="NSimSun" w:cs="Arial" w:hint="eastAsia"/>
          <w:lang w:val="hr-HR"/>
        </w:rPr>
      </w:pPr>
    </w:p>
    <w:p w14:paraId="47471766" w14:textId="77777777" w:rsidR="008A502B" w:rsidRDefault="008A502B">
      <w:pPr>
        <w:rPr>
          <w:rFonts w:eastAsia="NSimSun" w:cs="Arial" w:hint="eastAsia"/>
          <w:lang w:val="hr-HR"/>
        </w:rPr>
      </w:pPr>
    </w:p>
    <w:p w14:paraId="0D597654" w14:textId="77777777" w:rsidR="008A502B" w:rsidRDefault="008A502B">
      <w:pPr>
        <w:rPr>
          <w:rFonts w:eastAsia="NSimSun" w:cs="Arial" w:hint="eastAsia"/>
          <w:lang w:val="hr-HR"/>
        </w:rPr>
      </w:pPr>
    </w:p>
    <w:p w14:paraId="3C1D38ED" w14:textId="77777777" w:rsidR="008A502B" w:rsidRDefault="008A502B">
      <w:pPr>
        <w:rPr>
          <w:rFonts w:eastAsia="NSimSun" w:cs="Arial" w:hint="eastAsia"/>
          <w:lang w:val="hr-HR"/>
        </w:rPr>
      </w:pPr>
    </w:p>
    <w:p w14:paraId="481DAFB8" w14:textId="77777777" w:rsidR="008A502B" w:rsidRDefault="008A502B">
      <w:pPr>
        <w:rPr>
          <w:rFonts w:eastAsia="NSimSun" w:cs="Arial" w:hint="eastAsia"/>
          <w:lang w:val="hr-HR"/>
        </w:rPr>
      </w:pPr>
    </w:p>
    <w:p w14:paraId="35EAF498" w14:textId="77777777" w:rsidR="008A502B" w:rsidRDefault="008A502B">
      <w:pPr>
        <w:rPr>
          <w:rFonts w:eastAsia="NSimSun" w:cs="Arial" w:hint="eastAsia"/>
          <w:lang w:val="hr-HR"/>
        </w:rPr>
      </w:pPr>
    </w:p>
    <w:p w14:paraId="11B64164" w14:textId="77777777" w:rsidR="008A502B" w:rsidRDefault="008A502B">
      <w:pPr>
        <w:rPr>
          <w:rFonts w:eastAsia="NSimSun" w:cs="Arial" w:hint="eastAsia"/>
          <w:lang w:val="hr-HR"/>
        </w:rPr>
      </w:pPr>
    </w:p>
    <w:p w14:paraId="17F74876" w14:textId="77777777" w:rsidR="008A502B" w:rsidRDefault="008A502B">
      <w:pPr>
        <w:rPr>
          <w:rFonts w:eastAsia="NSimSun" w:cs="Arial" w:hint="eastAsia"/>
          <w:lang w:val="hr-HR"/>
        </w:rPr>
      </w:pPr>
    </w:p>
    <w:p w14:paraId="04A39403" w14:textId="77777777" w:rsidR="008A502B" w:rsidRDefault="008A502B">
      <w:pPr>
        <w:rPr>
          <w:rFonts w:eastAsia="NSimSun" w:cs="Arial" w:hint="eastAsia"/>
          <w:lang w:val="hr-HR"/>
        </w:rPr>
      </w:pPr>
    </w:p>
    <w:p w14:paraId="1271F2F6" w14:textId="77777777" w:rsidR="008A502B" w:rsidRDefault="008A502B">
      <w:pPr>
        <w:rPr>
          <w:rFonts w:eastAsia="NSimSun" w:cs="Arial" w:hint="eastAsia"/>
          <w:lang w:val="hr-HR"/>
        </w:rPr>
      </w:pPr>
    </w:p>
    <w:p w14:paraId="38827FDD" w14:textId="77777777" w:rsidR="008A502B" w:rsidRDefault="008A502B">
      <w:pPr>
        <w:rPr>
          <w:rFonts w:eastAsia="NSimSun" w:cs="Arial" w:hint="eastAsia"/>
          <w:lang w:val="hr-HR"/>
        </w:rPr>
      </w:pPr>
    </w:p>
    <w:p w14:paraId="0170197B" w14:textId="77777777" w:rsidR="008A502B" w:rsidRDefault="008A502B">
      <w:pPr>
        <w:rPr>
          <w:rFonts w:eastAsia="NSimSun" w:cs="Arial" w:hint="eastAsia"/>
          <w:lang w:val="hr-HR"/>
        </w:rPr>
      </w:pPr>
    </w:p>
    <w:p w14:paraId="448E2F24" w14:textId="77777777" w:rsidR="008A502B" w:rsidRDefault="008A502B">
      <w:pPr>
        <w:rPr>
          <w:rFonts w:eastAsia="NSimSun" w:cs="Arial" w:hint="eastAsia"/>
          <w:lang w:val="hr-HR"/>
        </w:rPr>
      </w:pPr>
    </w:p>
    <w:p w14:paraId="1DB35F68" w14:textId="77777777" w:rsidR="008A502B" w:rsidRDefault="008A502B">
      <w:pPr>
        <w:rPr>
          <w:rFonts w:eastAsia="NSimSun" w:cs="Arial" w:hint="eastAsia"/>
          <w:lang w:val="hr-HR"/>
        </w:rPr>
      </w:pPr>
    </w:p>
    <w:p w14:paraId="055FEA3B" w14:textId="77777777" w:rsidR="008A502B" w:rsidRDefault="008A502B">
      <w:pPr>
        <w:rPr>
          <w:rFonts w:eastAsia="NSimSun" w:cs="Arial" w:hint="eastAsia"/>
          <w:lang w:val="hr-HR"/>
        </w:rPr>
      </w:pPr>
    </w:p>
    <w:p w14:paraId="4BA99DEB" w14:textId="77777777" w:rsidR="008A502B" w:rsidRDefault="008A502B">
      <w:pPr>
        <w:rPr>
          <w:rFonts w:eastAsia="NSimSun" w:cs="Arial" w:hint="eastAsia"/>
          <w:lang w:val="hr-HR"/>
        </w:rPr>
      </w:pPr>
    </w:p>
    <w:p w14:paraId="451C1AF6" w14:textId="77777777" w:rsidR="008A502B" w:rsidRDefault="008A502B">
      <w:pPr>
        <w:rPr>
          <w:rFonts w:eastAsia="NSimSun" w:cs="Arial" w:hint="eastAsia"/>
          <w:lang w:val="hr-HR"/>
        </w:rPr>
      </w:pPr>
    </w:p>
    <w:p w14:paraId="624319FE" w14:textId="77777777" w:rsidR="008A502B" w:rsidRDefault="008A502B">
      <w:pPr>
        <w:rPr>
          <w:rFonts w:eastAsia="NSimSun" w:cs="Arial" w:hint="eastAsia"/>
          <w:lang w:val="hr-HR"/>
        </w:rPr>
      </w:pPr>
    </w:p>
    <w:p w14:paraId="4349222E" w14:textId="77777777" w:rsidR="008A502B" w:rsidRDefault="008A502B">
      <w:pPr>
        <w:rPr>
          <w:rFonts w:eastAsia="NSimSun" w:cs="Arial" w:hint="eastAsia"/>
          <w:lang w:val="hr-HR"/>
        </w:rPr>
      </w:pPr>
    </w:p>
    <w:p w14:paraId="67B110AE" w14:textId="77777777" w:rsidR="008A502B" w:rsidRDefault="008A502B">
      <w:pPr>
        <w:rPr>
          <w:rFonts w:eastAsia="NSimSun" w:cs="Arial" w:hint="eastAsia"/>
          <w:lang w:val="hr-HR"/>
        </w:rPr>
      </w:pPr>
    </w:p>
    <w:p w14:paraId="0ED9D87A" w14:textId="77777777" w:rsidR="008A502B" w:rsidRDefault="008A502B">
      <w:pPr>
        <w:rPr>
          <w:rFonts w:eastAsia="NSimSun" w:cs="Arial" w:hint="eastAsia"/>
          <w:lang w:val="hr-HR"/>
        </w:rPr>
      </w:pPr>
    </w:p>
    <w:p w14:paraId="56527E0F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35BAF911" w14:textId="77777777" w:rsidR="008A502B" w:rsidRDefault="008A502B">
      <w:pPr>
        <w:rPr>
          <w:rFonts w:eastAsia="NSimSun" w:cs="Arial" w:hint="eastAsia"/>
          <w:lang w:val="hr-HR"/>
        </w:rPr>
      </w:pPr>
    </w:p>
    <w:p w14:paraId="60F1BF11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1DD32B9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BCA5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51CF2DC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C70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CEC5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6F2BB84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B20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66C6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Zamboni Selena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A0F5A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5A4B578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A3C2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3CB9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Vukojević Tea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24B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Petra Preradovića - Zagreb</w:t>
            </w:r>
          </w:p>
        </w:tc>
      </w:tr>
      <w:tr w:rsidR="008A502B" w14:paraId="5730E8F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724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DB34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Kardum Lara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477B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Miroslava Krleže - Zagreb</w:t>
            </w:r>
          </w:p>
        </w:tc>
      </w:tr>
      <w:tr w:rsidR="008A502B" w14:paraId="1AB88B7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71F6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BB48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Župić Lucija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9E5F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Tituša Brezovačkog - Zagreb</w:t>
            </w:r>
          </w:p>
        </w:tc>
      </w:tr>
      <w:tr w:rsidR="008A502B" w14:paraId="79A7FE6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14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10EF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Radišić Nikola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8AA3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Špansko Oranice - Zagreb</w:t>
            </w:r>
          </w:p>
        </w:tc>
      </w:tr>
      <w:tr w:rsidR="008A502B" w14:paraId="7A80C81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8116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A802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A3DC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D309B4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218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80598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B71F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4934E2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0C3C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2DDB0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F9E9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6C8D04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5B4C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0507E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CE27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AB7834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A7CC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26B83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34C6B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A314CD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435E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4A31A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0187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4A64AC4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EBCA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87B55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040DA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5A2A2A4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3269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6606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FB9DE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6D0B0DC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4BB3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E328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3585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  <w:tr w:rsidR="008A502B" w14:paraId="2AFA096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D4D2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6EA80" w14:textId="77777777" w:rsidR="008A502B" w:rsidRDefault="008A502B">
            <w:pPr>
              <w:suppressLineNumbers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15F4" w14:textId="77777777" w:rsidR="008A502B" w:rsidRDefault="008A502B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</w:p>
        </w:tc>
      </w:tr>
    </w:tbl>
    <w:p w14:paraId="5546C2FA" w14:textId="77777777" w:rsidR="008A502B" w:rsidRDefault="008A502B">
      <w:pPr>
        <w:rPr>
          <w:rFonts w:eastAsia="NSimSun" w:cs="Arial" w:hint="eastAsia"/>
          <w:lang w:val="hr-HR"/>
        </w:rPr>
      </w:pPr>
    </w:p>
    <w:p w14:paraId="16B2CA83" w14:textId="77777777" w:rsidR="008A502B" w:rsidRDefault="008A502B">
      <w:pPr>
        <w:rPr>
          <w:rFonts w:eastAsia="NSimSun" w:cs="Arial" w:hint="eastAsia"/>
          <w:lang w:val="hr-HR"/>
        </w:rPr>
      </w:pPr>
    </w:p>
    <w:p w14:paraId="640FC753" w14:textId="77777777" w:rsidR="008A502B" w:rsidRDefault="008A502B">
      <w:pPr>
        <w:rPr>
          <w:rFonts w:eastAsia="NSimSun" w:cs="Arial" w:hint="eastAsia"/>
          <w:lang w:val="hr-HR"/>
        </w:rPr>
      </w:pPr>
    </w:p>
    <w:p w14:paraId="4C5E9CC9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64B1987E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C3412F0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Vlatka Štor – OŠ Jelkovec Sesvete</w:t>
      </w:r>
    </w:p>
    <w:p w14:paraId="44C729A6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2795A271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Tomašević Ivan – OŠ Rapska – Zagreb</w:t>
      </w:r>
    </w:p>
    <w:p w14:paraId="32859A6D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A82051D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90B083E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37482324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6578F63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6C8A8986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19CAC8F3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138BE214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86CDDE6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0389A915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53284D17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4C22499D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5A6EF934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6E5B32AE" w14:textId="77777777" w:rsidR="008A502B" w:rsidRDefault="00000000">
      <w:pPr>
        <w:jc w:val="center"/>
        <w:rPr>
          <w:rFonts w:eastAsia="NSimSun" w:cs="Arial" w:hint="eastAsia"/>
          <w:lang w:val="hr-HR"/>
        </w:rPr>
      </w:pPr>
      <w:r>
        <w:rPr>
          <w:rFonts w:eastAsia="NSimSun" w:cs="Arial"/>
          <w:lang w:val="hr-HR"/>
        </w:rPr>
        <w:lastRenderedPageBreak/>
        <w:t>UČIONICA 10 (KAT)</w:t>
      </w:r>
    </w:p>
    <w:p w14:paraId="3BB4218A" w14:textId="77777777" w:rsidR="008A502B" w:rsidRDefault="008A502B">
      <w:pPr>
        <w:jc w:val="center"/>
        <w:rPr>
          <w:rFonts w:eastAsia="NSimSun" w:cs="Arial" w:hint="eastAsia"/>
          <w:lang w:val="hr-HR"/>
        </w:rPr>
      </w:pPr>
    </w:p>
    <w:p w14:paraId="08778D5E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7. RAZREDA</w:t>
      </w:r>
    </w:p>
    <w:p w14:paraId="6D7707A4" w14:textId="77777777" w:rsidR="008A502B" w:rsidRDefault="008A502B">
      <w:pPr>
        <w:rPr>
          <w:rFonts w:eastAsia="NSimSun" w:cs="Arial" w:hint="eastAsia"/>
          <w:lang w:val="hr-HR"/>
        </w:rPr>
      </w:pPr>
    </w:p>
    <w:p w14:paraId="0A6D1D23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28C64B7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734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7A69262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A9AF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6B62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52BD52F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9B35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15F9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Salopek David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D78B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 Zagreb</w:t>
            </w:r>
          </w:p>
        </w:tc>
      </w:tr>
      <w:tr w:rsidR="008A502B" w14:paraId="1D76AF2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5581A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AD0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Purić Tia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76EE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Prečko</w:t>
            </w:r>
          </w:p>
        </w:tc>
      </w:tr>
      <w:tr w:rsidR="008A502B" w14:paraId="37F128F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EC3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60EB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Pospiš Dior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0718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Kralja Tomislava - Zagreb</w:t>
            </w:r>
          </w:p>
        </w:tc>
      </w:tr>
      <w:tr w:rsidR="008A502B" w14:paraId="2E2BA6C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06B6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74771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Tomašek Noa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6CE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Sesvetska Sopnica Sesvete</w:t>
            </w:r>
          </w:p>
        </w:tc>
      </w:tr>
      <w:tr w:rsidR="008A502B" w14:paraId="004C67D0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E7BE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559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Borčić Margita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44FF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Silvija Strahimira Kranjčevića</w:t>
            </w:r>
          </w:p>
        </w:tc>
      </w:tr>
      <w:tr w:rsidR="008A502B" w14:paraId="249E9A75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7491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AD4F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Škrinjar Dominik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9BE8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Šestine - Zagreb</w:t>
            </w:r>
          </w:p>
        </w:tc>
      </w:tr>
      <w:tr w:rsidR="008A502B" w14:paraId="266B189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83F6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89B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Božić Andrija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E568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Špansko Oranice - Zagreb</w:t>
            </w:r>
          </w:p>
        </w:tc>
      </w:tr>
      <w:tr w:rsidR="008A502B" w14:paraId="15C70DF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C447B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0FC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Devčić Dag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6311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Tina Ujevića - Zagreb</w:t>
            </w:r>
          </w:p>
        </w:tc>
      </w:tr>
      <w:tr w:rsidR="008A502B" w14:paraId="210E790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05E5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F97E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Jakšić Patrik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4500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Zapruđe - Zagreb</w:t>
            </w:r>
          </w:p>
        </w:tc>
      </w:tr>
      <w:tr w:rsidR="008A502B" w14:paraId="7ECD6A5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5D7A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E56B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Bušić Ivan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2784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Ivana Granđe Soblinec</w:t>
            </w:r>
          </w:p>
        </w:tc>
      </w:tr>
      <w:tr w:rsidR="008A502B" w14:paraId="15950E2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6C74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6F57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Zajec Lavoslav Juraj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46CF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Grigora Viteza - Zagreb</w:t>
            </w:r>
          </w:p>
        </w:tc>
      </w:tr>
      <w:tr w:rsidR="008A502B" w14:paraId="78180CCD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DB5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58B20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Novinc Ema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2CA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Dragutina Tadijanovića - Zagreb</w:t>
            </w:r>
          </w:p>
        </w:tc>
      </w:tr>
      <w:tr w:rsidR="008A502B" w14:paraId="45896BE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01F64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102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Bilas Marko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667D0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Josipa Račića - Zagreb</w:t>
            </w:r>
          </w:p>
        </w:tc>
      </w:tr>
      <w:tr w:rsidR="008A502B" w14:paraId="0C7009A7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D78D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2074D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Žunko Filip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197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Jure Kaštelana - Zagreb</w:t>
            </w:r>
          </w:p>
        </w:tc>
      </w:tr>
      <w:tr w:rsidR="008A502B" w14:paraId="775A815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EF9F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8A90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Andračić Lucija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9A77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Jelkovec Sesvete</w:t>
            </w:r>
          </w:p>
        </w:tc>
      </w:tr>
    </w:tbl>
    <w:p w14:paraId="66207271" w14:textId="77777777" w:rsidR="008A502B" w:rsidRDefault="008A502B">
      <w:pPr>
        <w:rPr>
          <w:rFonts w:eastAsia="NSimSun" w:cs="Arial" w:hint="eastAsia"/>
          <w:lang w:val="hr-HR"/>
        </w:rPr>
      </w:pPr>
    </w:p>
    <w:p w14:paraId="05D34DDE" w14:textId="77777777" w:rsidR="008A502B" w:rsidRDefault="008A502B">
      <w:pPr>
        <w:rPr>
          <w:rFonts w:eastAsia="NSimSun" w:cs="Arial" w:hint="eastAsia"/>
          <w:lang w:val="hr-HR"/>
        </w:rPr>
      </w:pPr>
    </w:p>
    <w:p w14:paraId="165EF7F2" w14:textId="77777777" w:rsidR="008A502B" w:rsidRDefault="008A502B">
      <w:pPr>
        <w:rPr>
          <w:rFonts w:eastAsia="NSimSun" w:cs="Arial" w:hint="eastAsia"/>
          <w:lang w:val="hr-HR"/>
        </w:rPr>
      </w:pPr>
    </w:p>
    <w:p w14:paraId="545ABE87" w14:textId="77777777" w:rsidR="008A502B" w:rsidRDefault="008A502B">
      <w:pPr>
        <w:rPr>
          <w:rFonts w:eastAsia="NSimSun" w:cs="Arial" w:hint="eastAsia"/>
          <w:lang w:val="hr-HR"/>
        </w:rPr>
      </w:pPr>
    </w:p>
    <w:p w14:paraId="384C230D" w14:textId="77777777" w:rsidR="008A502B" w:rsidRDefault="008A502B">
      <w:pPr>
        <w:rPr>
          <w:rFonts w:eastAsia="NSimSun" w:cs="Arial" w:hint="eastAsia"/>
          <w:lang w:val="hr-HR"/>
        </w:rPr>
      </w:pPr>
    </w:p>
    <w:p w14:paraId="5BE973AD" w14:textId="77777777" w:rsidR="008A502B" w:rsidRDefault="008A502B">
      <w:pPr>
        <w:rPr>
          <w:rFonts w:eastAsia="NSimSun" w:cs="Arial" w:hint="eastAsia"/>
          <w:lang w:val="hr-HR"/>
        </w:rPr>
      </w:pPr>
    </w:p>
    <w:p w14:paraId="26079867" w14:textId="77777777" w:rsidR="008A502B" w:rsidRDefault="008A502B">
      <w:pPr>
        <w:rPr>
          <w:rFonts w:eastAsia="NSimSun" w:cs="Arial" w:hint="eastAsia"/>
          <w:lang w:val="hr-HR"/>
        </w:rPr>
      </w:pPr>
    </w:p>
    <w:p w14:paraId="0C6E781F" w14:textId="77777777" w:rsidR="008A502B" w:rsidRDefault="008A502B">
      <w:pPr>
        <w:rPr>
          <w:rFonts w:eastAsia="NSimSun" w:cs="Arial" w:hint="eastAsia"/>
          <w:lang w:val="hr-HR"/>
        </w:rPr>
      </w:pPr>
    </w:p>
    <w:p w14:paraId="0502E26E" w14:textId="77777777" w:rsidR="008A502B" w:rsidRDefault="008A502B">
      <w:pPr>
        <w:rPr>
          <w:rFonts w:eastAsia="NSimSun" w:cs="Arial" w:hint="eastAsia"/>
          <w:lang w:val="hr-HR"/>
        </w:rPr>
      </w:pPr>
    </w:p>
    <w:p w14:paraId="5AB54D08" w14:textId="77777777" w:rsidR="008A502B" w:rsidRDefault="008A502B">
      <w:pPr>
        <w:rPr>
          <w:rFonts w:eastAsia="NSimSun" w:cs="Arial" w:hint="eastAsia"/>
          <w:lang w:val="hr-HR"/>
        </w:rPr>
      </w:pPr>
    </w:p>
    <w:p w14:paraId="78591926" w14:textId="77777777" w:rsidR="008A502B" w:rsidRDefault="008A502B">
      <w:pPr>
        <w:rPr>
          <w:rFonts w:eastAsia="NSimSun" w:cs="Arial" w:hint="eastAsia"/>
          <w:lang w:val="hr-HR"/>
        </w:rPr>
      </w:pPr>
    </w:p>
    <w:p w14:paraId="0D26C091" w14:textId="77777777" w:rsidR="008A502B" w:rsidRDefault="008A502B">
      <w:pPr>
        <w:rPr>
          <w:rFonts w:eastAsia="NSimSun" w:cs="Arial" w:hint="eastAsia"/>
          <w:lang w:val="hr-HR"/>
        </w:rPr>
      </w:pPr>
    </w:p>
    <w:p w14:paraId="22B63499" w14:textId="77777777" w:rsidR="008A502B" w:rsidRDefault="008A502B">
      <w:pPr>
        <w:rPr>
          <w:rFonts w:eastAsia="NSimSun" w:cs="Arial" w:hint="eastAsia"/>
          <w:lang w:val="hr-HR"/>
        </w:rPr>
      </w:pPr>
    </w:p>
    <w:p w14:paraId="430C94B8" w14:textId="77777777" w:rsidR="008A502B" w:rsidRDefault="008A502B">
      <w:pPr>
        <w:rPr>
          <w:rFonts w:eastAsia="NSimSun" w:cs="Arial" w:hint="eastAsia"/>
          <w:lang w:val="hr-HR"/>
        </w:rPr>
      </w:pPr>
    </w:p>
    <w:p w14:paraId="54B22717" w14:textId="77777777" w:rsidR="008A502B" w:rsidRDefault="008A502B">
      <w:pPr>
        <w:rPr>
          <w:rFonts w:eastAsia="NSimSun" w:cs="Arial" w:hint="eastAsia"/>
          <w:lang w:val="hr-HR"/>
        </w:rPr>
      </w:pPr>
    </w:p>
    <w:p w14:paraId="51928BCD" w14:textId="77777777" w:rsidR="008A502B" w:rsidRDefault="008A502B">
      <w:pPr>
        <w:rPr>
          <w:rFonts w:eastAsia="NSimSun" w:cs="Arial" w:hint="eastAsia"/>
          <w:lang w:val="hr-HR"/>
        </w:rPr>
      </w:pPr>
    </w:p>
    <w:p w14:paraId="7E0A0745" w14:textId="77777777" w:rsidR="008A502B" w:rsidRDefault="008A502B">
      <w:pPr>
        <w:rPr>
          <w:rFonts w:eastAsia="NSimSun" w:cs="Arial" w:hint="eastAsia"/>
          <w:lang w:val="hr-HR"/>
        </w:rPr>
      </w:pPr>
    </w:p>
    <w:p w14:paraId="61C5CD10" w14:textId="77777777" w:rsidR="008A502B" w:rsidRDefault="008A502B">
      <w:pPr>
        <w:rPr>
          <w:rFonts w:eastAsia="NSimSun" w:cs="Arial" w:hint="eastAsia"/>
          <w:lang w:val="hr-HR"/>
        </w:rPr>
      </w:pPr>
    </w:p>
    <w:p w14:paraId="7C58C756" w14:textId="77777777" w:rsidR="008A502B" w:rsidRDefault="008A502B">
      <w:pPr>
        <w:rPr>
          <w:rFonts w:eastAsia="NSimSun" w:cs="Arial" w:hint="eastAsia"/>
          <w:lang w:val="hr-HR"/>
        </w:rPr>
      </w:pPr>
    </w:p>
    <w:p w14:paraId="74E416FD" w14:textId="77777777" w:rsidR="008A502B" w:rsidRDefault="008A502B">
      <w:pPr>
        <w:rPr>
          <w:rFonts w:eastAsia="NSimSun" w:cs="Arial" w:hint="eastAsia"/>
          <w:lang w:val="hr-HR"/>
        </w:rPr>
      </w:pPr>
    </w:p>
    <w:p w14:paraId="6D52E5B6" w14:textId="77777777" w:rsidR="008A502B" w:rsidRDefault="008A502B">
      <w:pPr>
        <w:rPr>
          <w:rFonts w:eastAsia="NSimSun" w:cs="Arial" w:hint="eastAsia"/>
          <w:lang w:val="hr-HR"/>
        </w:rPr>
      </w:pPr>
    </w:p>
    <w:p w14:paraId="2043766C" w14:textId="77777777" w:rsidR="008A502B" w:rsidRDefault="00000000">
      <w:pPr>
        <w:jc w:val="center"/>
        <w:rPr>
          <w:rFonts w:eastAsia="NSimSun" w:cs="Arial" w:hint="eastAsia"/>
          <w:b/>
          <w:bCs/>
          <w:sz w:val="28"/>
          <w:szCs w:val="28"/>
          <w:lang w:val="hr-HR"/>
        </w:rPr>
      </w:pPr>
      <w:r>
        <w:rPr>
          <w:rFonts w:eastAsia="NSimSun" w:cs="Arial"/>
          <w:b/>
          <w:bCs/>
          <w:sz w:val="28"/>
          <w:szCs w:val="28"/>
          <w:lang w:val="hr-HR"/>
        </w:rPr>
        <w:t>UČENICI 8. RAZREDA</w:t>
      </w:r>
    </w:p>
    <w:p w14:paraId="5722D816" w14:textId="77777777" w:rsidR="008A502B" w:rsidRDefault="008A502B">
      <w:pPr>
        <w:rPr>
          <w:rFonts w:eastAsia="NSimSun" w:cs="Arial" w:hint="eastAsia"/>
          <w:lang w:val="hr-HR"/>
        </w:rPr>
      </w:pPr>
    </w:p>
    <w:p w14:paraId="6EC8AF70" w14:textId="77777777" w:rsidR="008A502B" w:rsidRDefault="008A502B">
      <w:pPr>
        <w:rPr>
          <w:rFonts w:eastAsia="NSimSun" w:cs="Arial" w:hint="eastAsia"/>
          <w:lang w:val="hr-H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536"/>
        <w:gridCol w:w="4524"/>
      </w:tblGrid>
      <w:tr w:rsidR="008A502B" w14:paraId="15F03A6A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F47A9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REDNI</w:t>
            </w:r>
          </w:p>
          <w:p w14:paraId="136CEE7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BROJ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6384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IME I PREZIME UČENIKA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9FA32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NAZIV ŠKOLE</w:t>
            </w:r>
          </w:p>
        </w:tc>
      </w:tr>
      <w:tr w:rsidR="008A502B" w14:paraId="2E853E53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DBDB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DAB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Drčec Dora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7206" w14:textId="77777777" w:rsidR="008A502B" w:rsidRDefault="00000000">
            <w:pPr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Pavleka Miškine - Zagreb</w:t>
            </w:r>
          </w:p>
        </w:tc>
      </w:tr>
      <w:tr w:rsidR="008A502B" w14:paraId="6E579CC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4D07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D542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Deković Andrija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2DCA6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Matka Laginje - Zagreb</w:t>
            </w:r>
          </w:p>
        </w:tc>
      </w:tr>
      <w:tr w:rsidR="008A502B" w14:paraId="7A9916A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65B4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89CA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Pauković Kujundžić Nuša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F18D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Miroslava Krleže - Zagreb</w:t>
            </w:r>
          </w:p>
        </w:tc>
      </w:tr>
      <w:tr w:rsidR="008A502B" w14:paraId="777BD8E6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7962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8561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Tomić Janja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ACCB4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Mladost</w:t>
            </w:r>
          </w:p>
        </w:tc>
      </w:tr>
      <w:tr w:rsidR="008A502B" w14:paraId="5F68A70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CE2A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FADC7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Danilović Vilko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AA35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Marina Držića - Zagreb</w:t>
            </w:r>
          </w:p>
        </w:tc>
      </w:tr>
      <w:tr w:rsidR="008A502B" w14:paraId="26772F84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DA03F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97AC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Modrić Anja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75792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Petra Preradovića - Zagreb</w:t>
            </w:r>
          </w:p>
        </w:tc>
      </w:tr>
      <w:tr w:rsidR="008A502B" w14:paraId="0E40357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6ACA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94F85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Nimac Andrija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C492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Remete</w:t>
            </w:r>
          </w:p>
        </w:tc>
      </w:tr>
      <w:tr w:rsidR="008A502B" w14:paraId="2FFB0671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E23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EC2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Banušić Luka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0CF3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Retkovec</w:t>
            </w:r>
          </w:p>
        </w:tc>
      </w:tr>
      <w:tr w:rsidR="008A502B" w14:paraId="4840761C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E821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013F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Roko Jerin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B3D6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Trnjanska - Zagreb</w:t>
            </w:r>
          </w:p>
        </w:tc>
      </w:tr>
      <w:tr w:rsidR="008A502B" w14:paraId="0741982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DF25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07983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Glavinić Ana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2862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Tituša Brezovačkog - Zagreb</w:t>
            </w:r>
          </w:p>
        </w:tc>
      </w:tr>
      <w:tr w:rsidR="008A502B" w14:paraId="70305D72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5FD88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C388E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Šiljevinac Jana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253A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Šestine Zagreb</w:t>
            </w:r>
          </w:p>
        </w:tc>
      </w:tr>
      <w:tr w:rsidR="008A502B" w14:paraId="1353BC5E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DE3B7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59C5B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Polić Jakov Mihael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BFD5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Vjenceslava Novaka - Zagreb</w:t>
            </w:r>
          </w:p>
        </w:tc>
      </w:tr>
      <w:tr w:rsidR="008A502B" w14:paraId="1981317F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E2510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09228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Đukes Karlo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3DCF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Žuti brijeg - Zagreb</w:t>
            </w:r>
          </w:p>
        </w:tc>
      </w:tr>
      <w:tr w:rsidR="008A502B" w14:paraId="5EDA1A18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A47D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7109A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Radić Dora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49879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OŠ Sveta Klara - Zagreb</w:t>
            </w:r>
          </w:p>
        </w:tc>
      </w:tr>
      <w:tr w:rsidR="008A502B" w14:paraId="7954DC6B" w14:textId="77777777">
        <w:tblPrEx>
          <w:tblCellMar>
            <w:top w:w="0" w:type="dxa"/>
            <w:bottom w:w="0" w:type="dxa"/>
          </w:tblCellMar>
        </w:tblPrEx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7F723" w14:textId="77777777" w:rsidR="008A502B" w:rsidRDefault="00000000">
            <w:pPr>
              <w:suppressLineNumbers/>
              <w:jc w:val="center"/>
              <w:rPr>
                <w:rFonts w:eastAsia="NSimSun" w:cs="Arial" w:hint="eastAsia"/>
                <w:b/>
                <w:bCs/>
                <w:color w:val="000000"/>
                <w:lang w:val="hr-HR"/>
              </w:rPr>
            </w:pPr>
            <w:r>
              <w:rPr>
                <w:rFonts w:eastAsia="NSimSun" w:cs="Arial"/>
                <w:b/>
                <w:bCs/>
                <w:color w:val="000000"/>
                <w:lang w:val="hr-HR"/>
              </w:rPr>
              <w:t>15.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0F38C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Ćosić Bartol</w:t>
            </w:r>
          </w:p>
        </w:tc>
        <w:tc>
          <w:tcPr>
            <w:tcW w:w="4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292F" w14:textId="77777777" w:rsidR="008A502B" w:rsidRDefault="00000000">
            <w:pPr>
              <w:suppressLineNumbers/>
              <w:rPr>
                <w:rFonts w:eastAsia="NSimSun" w:cs="Arial" w:hint="eastAsia"/>
                <w:color w:val="000000"/>
                <w:lang w:val="hr-HR"/>
              </w:rPr>
            </w:pPr>
            <w:r>
              <w:rPr>
                <w:rFonts w:eastAsia="NSimSun" w:cs="Arial"/>
                <w:color w:val="000000"/>
                <w:lang w:val="hr-HR"/>
              </w:rPr>
              <w:t>Prva katolička osnovna škola u Gradu Zagrebu</w:t>
            </w:r>
          </w:p>
        </w:tc>
      </w:tr>
    </w:tbl>
    <w:p w14:paraId="4798E7E3" w14:textId="77777777" w:rsidR="008A502B" w:rsidRDefault="008A502B">
      <w:pPr>
        <w:rPr>
          <w:rFonts w:eastAsia="NSimSun" w:cs="Arial" w:hint="eastAsia"/>
          <w:lang w:val="hr-HR"/>
        </w:rPr>
      </w:pPr>
    </w:p>
    <w:p w14:paraId="5004C269" w14:textId="77777777" w:rsidR="008A502B" w:rsidRDefault="008A502B">
      <w:pPr>
        <w:rPr>
          <w:rFonts w:eastAsia="NSimSun" w:cs="Arial" w:hint="eastAsia"/>
          <w:lang w:val="hr-HR"/>
        </w:rPr>
      </w:pPr>
    </w:p>
    <w:p w14:paraId="61A312E7" w14:textId="77777777" w:rsidR="008A502B" w:rsidRDefault="008A502B">
      <w:pPr>
        <w:rPr>
          <w:rFonts w:eastAsia="NSimSun" w:cs="Arial" w:hint="eastAsia"/>
          <w:lang w:val="hr-HR"/>
        </w:rPr>
      </w:pPr>
    </w:p>
    <w:p w14:paraId="4819232D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DEŽURNI UČITELJI:</w:t>
      </w:r>
    </w:p>
    <w:p w14:paraId="07674779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202DA36F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1. Matejaš Vavžik Ankica – OŠ Ivana Mažuranića - Zagreb</w:t>
      </w:r>
    </w:p>
    <w:p w14:paraId="11E38ED3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61EB02A7" w14:textId="77777777" w:rsidR="008A502B" w:rsidRDefault="00000000">
      <w:pPr>
        <w:rPr>
          <w:rFonts w:eastAsia="NSimSun" w:cs="Arial" w:hint="eastAsia"/>
          <w:b/>
          <w:bCs/>
          <w:lang w:val="hr-HR"/>
        </w:rPr>
      </w:pPr>
      <w:r>
        <w:rPr>
          <w:rFonts w:eastAsia="NSimSun" w:cs="Arial"/>
          <w:b/>
          <w:bCs/>
          <w:lang w:val="hr-HR"/>
        </w:rPr>
        <w:t>2. Maslač Domagoj – OŠ Dr. Ante Starčevića - Zagreb</w:t>
      </w:r>
    </w:p>
    <w:p w14:paraId="0FD19DE2" w14:textId="77777777" w:rsidR="008A502B" w:rsidRDefault="008A502B">
      <w:pPr>
        <w:rPr>
          <w:rFonts w:eastAsia="NSimSun" w:cs="Arial" w:hint="eastAsia"/>
          <w:b/>
          <w:bCs/>
          <w:lang w:val="hr-HR"/>
        </w:rPr>
      </w:pPr>
    </w:p>
    <w:p w14:paraId="77A29913" w14:textId="77777777" w:rsidR="008A502B" w:rsidRDefault="008A502B">
      <w:pPr>
        <w:pStyle w:val="Standard"/>
        <w:rPr>
          <w:rFonts w:hint="eastAsia"/>
          <w:b/>
          <w:bCs/>
        </w:rPr>
      </w:pPr>
    </w:p>
    <w:sectPr w:rsidR="008A502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D52F" w14:textId="77777777" w:rsidR="002547CC" w:rsidRDefault="002547CC">
      <w:pPr>
        <w:rPr>
          <w:rFonts w:hint="eastAsia"/>
        </w:rPr>
      </w:pPr>
      <w:r>
        <w:separator/>
      </w:r>
    </w:p>
  </w:endnote>
  <w:endnote w:type="continuationSeparator" w:id="0">
    <w:p w14:paraId="7FC5E208" w14:textId="77777777" w:rsidR="002547CC" w:rsidRDefault="00254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5396" w14:textId="77777777" w:rsidR="002547CC" w:rsidRDefault="002547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7A60B9" w14:textId="77777777" w:rsidR="002547CC" w:rsidRDefault="002547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502B"/>
    <w:rsid w:val="002547CC"/>
    <w:rsid w:val="008A502B"/>
    <w:rsid w:val="00C32A12"/>
    <w:rsid w:val="00C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63EC"/>
  <w15:docId w15:val="{58F3CFF5-0FE9-4B34-BBCE-F923B9B9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rPr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Burijola</dc:creator>
  <cp:lastModifiedBy>Ivan Burja</cp:lastModifiedBy>
  <cp:revision>2</cp:revision>
  <dcterms:created xsi:type="dcterms:W3CDTF">2026-02-25T17:06:00Z</dcterms:created>
  <dcterms:modified xsi:type="dcterms:W3CDTF">2026-02-25T17:06:00Z</dcterms:modified>
</cp:coreProperties>
</file>