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B3E3" w14:textId="77777777" w:rsidR="00A401E9" w:rsidRDefault="00A401E9">
      <w:pPr>
        <w:pStyle w:val="Standard"/>
        <w:jc w:val="center"/>
        <w:rPr>
          <w:rFonts w:hint="eastAsia"/>
          <w:b/>
          <w:bCs/>
        </w:rPr>
      </w:pPr>
    </w:p>
    <w:p w14:paraId="730ADD35" w14:textId="77777777" w:rsidR="00A401E9" w:rsidRDefault="00A401E9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02D540FB" w14:textId="77777777" w:rsidR="00A401E9" w:rsidRDefault="00000000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POPIS MENTORA KOJI ISPRAVLJAJU TESTOVE 7. RAZREDA</w:t>
      </w:r>
    </w:p>
    <w:p w14:paraId="4A2A8113" w14:textId="77777777" w:rsidR="00A401E9" w:rsidRDefault="00A401E9">
      <w:pPr>
        <w:pStyle w:val="Standard"/>
        <w:rPr>
          <w:rFonts w:hint="eastAsia"/>
        </w:rPr>
      </w:pPr>
    </w:p>
    <w:p w14:paraId="5BA68FF8" w14:textId="77777777" w:rsidR="00A401E9" w:rsidRDefault="00A401E9">
      <w:pPr>
        <w:pStyle w:val="Standard"/>
        <w:rPr>
          <w:rFonts w:hint="eastAsia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4308"/>
        <w:gridCol w:w="4644"/>
      </w:tblGrid>
      <w:tr w:rsidR="00A401E9" w14:paraId="264BCF2C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DF450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REDNI BROJ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2650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PREZIME I IME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A675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NAZIV ŠKOLE</w:t>
            </w:r>
          </w:p>
        </w:tc>
      </w:tr>
      <w:tr w:rsidR="00A401E9" w14:paraId="63048BB3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9EE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7EE8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Lakoš</w:t>
            </w:r>
            <w:proofErr w:type="spellEnd"/>
            <w:r>
              <w:rPr>
                <w:b/>
                <w:bCs/>
                <w:color w:val="000000"/>
              </w:rPr>
              <w:t xml:space="preserve"> Stanislava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102F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Dobriše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Cesarića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20A772CB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04DCF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5DABD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Rumiha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Brzica</w:t>
            </w:r>
            <w:proofErr w:type="spellEnd"/>
            <w:r>
              <w:rPr>
                <w:b/>
                <w:bCs/>
                <w:color w:val="000000"/>
              </w:rPr>
              <w:t xml:space="preserve"> Dijana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44A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Pavleka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Miškine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13B696FD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B8B2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6DE0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Komesarović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Željko</w:t>
            </w:r>
            <w:proofErr w:type="spellEnd"/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020C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Ante </w:t>
            </w:r>
            <w:proofErr w:type="spellStart"/>
            <w:r>
              <w:rPr>
                <w:b/>
                <w:bCs/>
                <w:color w:val="000000"/>
              </w:rPr>
              <w:t>Kovačića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33B29615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B24D3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0A65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Živković Ante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42D4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Augusta </w:t>
            </w:r>
            <w:proofErr w:type="spellStart"/>
            <w:r>
              <w:rPr>
                <w:b/>
                <w:bCs/>
                <w:color w:val="000000"/>
              </w:rPr>
              <w:t>Harambašića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4C4415D6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48003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F1DF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Franjić Aleksandar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B861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Borovje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460B77B6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A036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1FE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Tandarić</w:t>
            </w:r>
            <w:proofErr w:type="spellEnd"/>
            <w:r>
              <w:rPr>
                <w:b/>
                <w:bCs/>
                <w:color w:val="000000"/>
              </w:rPr>
              <w:t xml:space="preserve"> Karmela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E4E3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Bukovac - Zagreb</w:t>
            </w:r>
          </w:p>
        </w:tc>
      </w:tr>
      <w:tr w:rsidR="00A401E9" w14:paraId="270781DA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C51E4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E6A53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Štimac Jasenka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CB7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Dragutina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Domjanića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4BCC82CF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811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8762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Mojzeš</w:t>
            </w:r>
            <w:proofErr w:type="spellEnd"/>
            <w:r>
              <w:rPr>
                <w:b/>
                <w:bCs/>
                <w:color w:val="000000"/>
              </w:rPr>
              <w:t xml:space="preserve"> Mirko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9277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Frana </w:t>
            </w:r>
            <w:proofErr w:type="spellStart"/>
            <w:r>
              <w:rPr>
                <w:b/>
                <w:bCs/>
                <w:color w:val="000000"/>
              </w:rPr>
              <w:t>Galovića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50A80851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312F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B90C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Molnar Daniel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16A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Jabukovac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37BCB4BB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3EABC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109F0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Leko Hrvoje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6F549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Izidora </w:t>
            </w:r>
            <w:proofErr w:type="spellStart"/>
            <w:r>
              <w:rPr>
                <w:b/>
                <w:bCs/>
                <w:color w:val="000000"/>
              </w:rPr>
              <w:t>Kršnjavoga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7F0A475E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E4126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3920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Damjanović Mario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A7729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Gustava </w:t>
            </w:r>
            <w:proofErr w:type="spellStart"/>
            <w:r>
              <w:rPr>
                <w:b/>
                <w:bCs/>
                <w:color w:val="000000"/>
              </w:rPr>
              <w:t>Krkleca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5253EC6F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DB82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D58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Sokač Maja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8AEF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Tituša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Brezovačkog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660D8FE2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30A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201DE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Krpanić</w:t>
            </w:r>
            <w:proofErr w:type="spellEnd"/>
            <w:r>
              <w:rPr>
                <w:b/>
                <w:bCs/>
                <w:color w:val="000000"/>
              </w:rPr>
              <w:t xml:space="preserve"> Ivana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E4AEE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Oš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Matka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Laginje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5828F794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5CD69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F5BC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Cindrić </w:t>
            </w:r>
            <w:proofErr w:type="spellStart"/>
            <w:r>
              <w:rPr>
                <w:b/>
                <w:bCs/>
                <w:color w:val="000000"/>
              </w:rPr>
              <w:t>Jasenka</w:t>
            </w:r>
            <w:proofErr w:type="spellEnd"/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0F6CD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Lučko</w:t>
            </w:r>
            <w:proofErr w:type="spellEnd"/>
          </w:p>
        </w:tc>
      </w:tr>
      <w:tr w:rsidR="00A401E9" w14:paraId="47624AE1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ED231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26B14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Ćavar</w:t>
            </w:r>
            <w:proofErr w:type="spellEnd"/>
            <w:r>
              <w:rPr>
                <w:b/>
                <w:bCs/>
                <w:color w:val="000000"/>
              </w:rPr>
              <w:t xml:space="preserve"> Zrinka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2D0D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Luka </w:t>
            </w:r>
            <w:proofErr w:type="spellStart"/>
            <w:r>
              <w:rPr>
                <w:b/>
                <w:bCs/>
                <w:color w:val="000000"/>
              </w:rPr>
              <w:t>Sesvete</w:t>
            </w:r>
            <w:proofErr w:type="spellEnd"/>
          </w:p>
        </w:tc>
      </w:tr>
      <w:tr w:rsidR="00A401E9" w14:paraId="6831507E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F68DD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6B8EF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Petroci</w:t>
            </w:r>
            <w:proofErr w:type="spellEnd"/>
            <w:r>
              <w:rPr>
                <w:b/>
                <w:bCs/>
                <w:color w:val="000000"/>
              </w:rPr>
              <w:t xml:space="preserve"> Emil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169B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Miroslava </w:t>
            </w:r>
            <w:proofErr w:type="spellStart"/>
            <w:r>
              <w:rPr>
                <w:b/>
                <w:bCs/>
                <w:color w:val="000000"/>
              </w:rPr>
              <w:t>Krleže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112DBC8C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9E8C2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4567" w14:textId="77777777" w:rsidR="00A401E9" w:rsidRDefault="00000000">
            <w:pPr>
              <w:pStyle w:val="Standard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Elizabeta </w:t>
            </w:r>
            <w:proofErr w:type="spellStart"/>
            <w:r>
              <w:rPr>
                <w:b/>
                <w:bCs/>
                <w:color w:val="000000"/>
              </w:rPr>
              <w:t>Bukal</w:t>
            </w:r>
            <w:proofErr w:type="spellEnd"/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A3B9D" w14:textId="77777777" w:rsidR="00A401E9" w:rsidRDefault="00000000">
            <w:pPr>
              <w:pStyle w:val="Standard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Marije Jurić </w:t>
            </w:r>
            <w:proofErr w:type="spellStart"/>
            <w:r>
              <w:rPr>
                <w:b/>
                <w:bCs/>
                <w:color w:val="000000"/>
              </w:rPr>
              <w:t>Zagorke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53451785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6F76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6BF4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Zamboni Saša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076A9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Dragutina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Kušlana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4B0DE766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43956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860EC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Torčić</w:t>
            </w:r>
            <w:proofErr w:type="spellEnd"/>
            <w:r>
              <w:rPr>
                <w:b/>
                <w:bCs/>
                <w:color w:val="000000"/>
              </w:rPr>
              <w:t xml:space="preserve"> Ivan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B1EEC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Matije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Gupca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206618AB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31F93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F3D5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Orlić </w:t>
            </w:r>
            <w:proofErr w:type="spellStart"/>
            <w:r>
              <w:rPr>
                <w:b/>
                <w:bCs/>
                <w:color w:val="000000"/>
              </w:rPr>
              <w:t>Starčić</w:t>
            </w:r>
            <w:proofErr w:type="spellEnd"/>
            <w:r>
              <w:rPr>
                <w:b/>
                <w:bCs/>
                <w:color w:val="000000"/>
              </w:rPr>
              <w:t xml:space="preserve"> Katja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250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Petra </w:t>
            </w:r>
            <w:proofErr w:type="spellStart"/>
            <w:r>
              <w:rPr>
                <w:b/>
                <w:bCs/>
                <w:color w:val="000000"/>
              </w:rPr>
              <w:t>Preradovića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6269EBDB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D2886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84C5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Dičak</w:t>
            </w:r>
            <w:proofErr w:type="spellEnd"/>
            <w:r>
              <w:rPr>
                <w:b/>
                <w:bCs/>
                <w:color w:val="000000"/>
              </w:rPr>
              <w:t xml:space="preserve"> Zrinka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46CD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Petra </w:t>
            </w:r>
            <w:proofErr w:type="spellStart"/>
            <w:r>
              <w:rPr>
                <w:b/>
                <w:bCs/>
                <w:color w:val="000000"/>
              </w:rPr>
              <w:t>Zrinskog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3F791446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A120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EF8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Šoštarić Tomislav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35D0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OŠ Remete - Zagreb</w:t>
            </w:r>
          </w:p>
        </w:tc>
      </w:tr>
      <w:tr w:rsidR="00A401E9" w14:paraId="13B767EF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BA59C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D25E5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Sakač Janković Branka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37BF7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Retkovec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74C16C74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AEDF3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70F8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Đordić</w:t>
            </w:r>
            <w:proofErr w:type="spellEnd"/>
            <w:r>
              <w:rPr>
                <w:b/>
                <w:bCs/>
                <w:color w:val="000000"/>
              </w:rPr>
              <w:t xml:space="preserve"> Marijan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D74E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Rudeš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24AAD300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A82E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D570E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Boch Dorotea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53DB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Josipa Jurja </w:t>
            </w:r>
            <w:proofErr w:type="spellStart"/>
            <w:r>
              <w:rPr>
                <w:b/>
                <w:bCs/>
                <w:color w:val="000000"/>
              </w:rPr>
              <w:t>Strossmayera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  <w:tr w:rsidR="00A401E9" w14:paraId="0873FFDC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7214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E4342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Prugovečki Kristijan</w:t>
            </w:r>
          </w:p>
        </w:tc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6F43A" w14:textId="77777777" w:rsidR="00A401E9" w:rsidRDefault="00000000">
            <w:pPr>
              <w:pStyle w:val="TableContents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OŠ </w:t>
            </w:r>
            <w:proofErr w:type="spellStart"/>
            <w:r>
              <w:rPr>
                <w:b/>
                <w:bCs/>
                <w:color w:val="000000"/>
              </w:rPr>
              <w:t>Vugrovec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Kašina</w:t>
            </w:r>
            <w:proofErr w:type="spellEnd"/>
            <w:r>
              <w:rPr>
                <w:b/>
                <w:bCs/>
                <w:color w:val="000000"/>
              </w:rPr>
              <w:t xml:space="preserve"> - Zagreb</w:t>
            </w:r>
          </w:p>
        </w:tc>
      </w:tr>
    </w:tbl>
    <w:p w14:paraId="652B4389" w14:textId="77777777" w:rsidR="00A401E9" w:rsidRDefault="00A401E9">
      <w:pPr>
        <w:pStyle w:val="Standard"/>
        <w:rPr>
          <w:rFonts w:hint="eastAsia"/>
        </w:rPr>
      </w:pPr>
    </w:p>
    <w:p w14:paraId="47CABA79" w14:textId="77777777" w:rsidR="00A401E9" w:rsidRDefault="00A401E9">
      <w:pPr>
        <w:pStyle w:val="Standard"/>
        <w:rPr>
          <w:rFonts w:hint="eastAsia"/>
        </w:rPr>
      </w:pPr>
    </w:p>
    <w:p w14:paraId="47608B19" w14:textId="77777777" w:rsidR="00A401E9" w:rsidRDefault="00A401E9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5DC5216F" w14:textId="77777777" w:rsidR="00A401E9" w:rsidRDefault="00A401E9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sectPr w:rsidR="00A401E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5665" w14:textId="77777777" w:rsidR="00903E56" w:rsidRDefault="00903E56">
      <w:pPr>
        <w:rPr>
          <w:rFonts w:hint="eastAsia"/>
        </w:rPr>
      </w:pPr>
      <w:r>
        <w:separator/>
      </w:r>
    </w:p>
  </w:endnote>
  <w:endnote w:type="continuationSeparator" w:id="0">
    <w:p w14:paraId="5A19B92E" w14:textId="77777777" w:rsidR="00903E56" w:rsidRDefault="00903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167F" w14:textId="77777777" w:rsidR="00903E56" w:rsidRDefault="00903E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E458F2" w14:textId="77777777" w:rsidR="00903E56" w:rsidRDefault="00903E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1E9"/>
    <w:rsid w:val="003D5DE5"/>
    <w:rsid w:val="003D71AC"/>
    <w:rsid w:val="00714CCF"/>
    <w:rsid w:val="00903E56"/>
    <w:rsid w:val="00A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7563"/>
  <w15:docId w15:val="{FCE13EC7-B3C8-40D9-9A0E-CDA450AE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Burijola</dc:creator>
  <cp:lastModifiedBy>Ivan Burja</cp:lastModifiedBy>
  <cp:revision>2</cp:revision>
  <dcterms:created xsi:type="dcterms:W3CDTF">2026-02-25T17:12:00Z</dcterms:created>
  <dcterms:modified xsi:type="dcterms:W3CDTF">2026-02-25T17:12:00Z</dcterms:modified>
</cp:coreProperties>
</file>